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5C4D8" w14:textId="77777777" w:rsidR="00A44994" w:rsidRPr="006F42E2" w:rsidRDefault="00A44994" w:rsidP="009D5953">
      <w:pPr>
        <w:pStyle w:val="Heading2"/>
        <w:rPr>
          <w:rFonts w:ascii="Century Gothic" w:hAnsi="Century Gothic"/>
          <w:szCs w:val="22"/>
        </w:rPr>
      </w:pPr>
      <w:bookmarkStart w:id="0" w:name="_GoBack"/>
      <w:bookmarkEnd w:id="0"/>
    </w:p>
    <w:p w14:paraId="4EAD5FF2" w14:textId="0A9850E6" w:rsidR="00A44994" w:rsidRPr="006F42E2" w:rsidRDefault="00A44994" w:rsidP="009D5953">
      <w:pPr>
        <w:pStyle w:val="Heading2"/>
        <w:rPr>
          <w:rFonts w:ascii="Century Gothic" w:hAnsi="Century Gothic"/>
          <w:szCs w:val="22"/>
        </w:rPr>
      </w:pPr>
    </w:p>
    <w:p w14:paraId="10644DFE" w14:textId="16E71FB8" w:rsidR="002D16CD" w:rsidRPr="006F42E2" w:rsidRDefault="002D16CD" w:rsidP="002D16CD">
      <w:pPr>
        <w:rPr>
          <w:rFonts w:ascii="Century Gothic" w:hAnsi="Century Gothic"/>
          <w:sz w:val="22"/>
          <w:szCs w:val="22"/>
        </w:rPr>
      </w:pPr>
    </w:p>
    <w:p w14:paraId="3BB89981" w14:textId="77777777" w:rsidR="00933AAA" w:rsidRPr="006F42E2" w:rsidRDefault="00933AAA" w:rsidP="002D16CD">
      <w:pPr>
        <w:rPr>
          <w:rFonts w:ascii="Century Gothic" w:hAnsi="Century Gothic"/>
          <w:sz w:val="22"/>
          <w:szCs w:val="22"/>
        </w:rPr>
      </w:pPr>
    </w:p>
    <w:p w14:paraId="6C4699B5" w14:textId="77777777" w:rsidR="00FF3CCC" w:rsidRPr="006F42E2" w:rsidRDefault="009210EE" w:rsidP="009D5953">
      <w:pPr>
        <w:pStyle w:val="Heading2"/>
        <w:rPr>
          <w:rFonts w:ascii="Century Gothic" w:hAnsi="Century Gothic"/>
          <w:szCs w:val="22"/>
        </w:rPr>
      </w:pPr>
      <w:r w:rsidRPr="006F42E2">
        <w:rPr>
          <w:rFonts w:ascii="Century Gothic" w:hAnsi="Century Gothic"/>
          <w:szCs w:val="22"/>
        </w:rPr>
        <w:t>private and confidential</w:t>
      </w:r>
    </w:p>
    <w:p w14:paraId="6B83A9F0" w14:textId="3C6B067E" w:rsidR="006A08B7" w:rsidRPr="006F42E2" w:rsidRDefault="00E21C04" w:rsidP="0006187C">
      <w:pPr>
        <w:tabs>
          <w:tab w:val="left" w:pos="1960"/>
        </w:tabs>
        <w:jc w:val="both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>Complainant</w:t>
      </w:r>
    </w:p>
    <w:p w14:paraId="7A95E1B8" w14:textId="0AA84B2D" w:rsidR="00886C31" w:rsidRPr="006F42E2" w:rsidRDefault="00E21C04" w:rsidP="0006187C">
      <w:pPr>
        <w:tabs>
          <w:tab w:val="left" w:pos="1960"/>
        </w:tabs>
        <w:jc w:val="both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>Address</w:t>
      </w:r>
    </w:p>
    <w:p w14:paraId="7632B462" w14:textId="77777777" w:rsidR="006A08B7" w:rsidRPr="006F42E2" w:rsidRDefault="006A08B7" w:rsidP="0006187C">
      <w:pPr>
        <w:tabs>
          <w:tab w:val="left" w:pos="1960"/>
        </w:tabs>
        <w:jc w:val="both"/>
        <w:rPr>
          <w:rFonts w:ascii="Century Gothic" w:hAnsi="Century Gothic"/>
          <w:color w:val="auto"/>
          <w:sz w:val="22"/>
          <w:szCs w:val="22"/>
        </w:rPr>
      </w:pPr>
    </w:p>
    <w:p w14:paraId="123EFE74" w14:textId="33E5C487" w:rsidR="0067336A" w:rsidRPr="006F42E2" w:rsidRDefault="0067336A" w:rsidP="0006187C">
      <w:pPr>
        <w:tabs>
          <w:tab w:val="left" w:pos="1960"/>
        </w:tabs>
        <w:jc w:val="both"/>
        <w:rPr>
          <w:rFonts w:ascii="Century Gothic" w:hAnsi="Century Gothic"/>
          <w:color w:val="auto"/>
          <w:sz w:val="22"/>
          <w:szCs w:val="22"/>
        </w:rPr>
      </w:pPr>
    </w:p>
    <w:p w14:paraId="10B140A5" w14:textId="77777777" w:rsidR="00933AAA" w:rsidRPr="006F42E2" w:rsidRDefault="00933AAA" w:rsidP="0006187C">
      <w:pPr>
        <w:tabs>
          <w:tab w:val="left" w:pos="1960"/>
        </w:tabs>
        <w:jc w:val="both"/>
        <w:rPr>
          <w:rFonts w:ascii="Century Gothic" w:hAnsi="Century Gothic"/>
          <w:color w:val="auto"/>
          <w:sz w:val="22"/>
          <w:szCs w:val="22"/>
        </w:rPr>
      </w:pPr>
    </w:p>
    <w:p w14:paraId="15B45C85" w14:textId="7558C0B5" w:rsidR="0006187C" w:rsidRPr="006F42E2" w:rsidRDefault="0006187C" w:rsidP="0006187C">
      <w:pPr>
        <w:tabs>
          <w:tab w:val="left" w:pos="1960"/>
        </w:tabs>
        <w:jc w:val="both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 xml:space="preserve">Date: </w:t>
      </w:r>
    </w:p>
    <w:p w14:paraId="434E0C85" w14:textId="77777777" w:rsidR="009210EE" w:rsidRPr="006F42E2" w:rsidRDefault="009210EE" w:rsidP="0006187C">
      <w:pPr>
        <w:tabs>
          <w:tab w:val="left" w:pos="1960"/>
        </w:tabs>
        <w:jc w:val="both"/>
        <w:rPr>
          <w:rFonts w:ascii="Century Gothic" w:hAnsi="Century Gothic"/>
          <w:sz w:val="22"/>
          <w:szCs w:val="22"/>
        </w:rPr>
      </w:pPr>
    </w:p>
    <w:p w14:paraId="2443189E" w14:textId="5169FFEB" w:rsidR="009210EE" w:rsidRPr="006F42E2" w:rsidRDefault="009210EE" w:rsidP="009D5953">
      <w:pPr>
        <w:pStyle w:val="Heading2"/>
        <w:rPr>
          <w:rFonts w:ascii="Century Gothic" w:hAnsi="Century Gothic"/>
          <w:szCs w:val="22"/>
        </w:rPr>
      </w:pPr>
    </w:p>
    <w:p w14:paraId="6A8BC657" w14:textId="77777777" w:rsidR="002D16CD" w:rsidRPr="006F42E2" w:rsidRDefault="002D16CD" w:rsidP="002D16CD">
      <w:pPr>
        <w:rPr>
          <w:rFonts w:ascii="Century Gothic" w:hAnsi="Century Gothic"/>
          <w:sz w:val="22"/>
          <w:szCs w:val="22"/>
        </w:rPr>
      </w:pPr>
    </w:p>
    <w:p w14:paraId="3D14381F" w14:textId="68E5C4E8" w:rsidR="009210EE" w:rsidRPr="006F42E2" w:rsidRDefault="009210EE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>Dear</w:t>
      </w:r>
      <w:r w:rsidR="00886C31" w:rsidRPr="006F42E2">
        <w:rPr>
          <w:rFonts w:ascii="Century Gothic" w:hAnsi="Century Gothic"/>
          <w:color w:val="auto"/>
          <w:sz w:val="22"/>
          <w:szCs w:val="22"/>
        </w:rPr>
        <w:t>,</w:t>
      </w:r>
    </w:p>
    <w:p w14:paraId="4BB9C51E" w14:textId="77777777" w:rsidR="009210EE" w:rsidRPr="006F42E2" w:rsidRDefault="009210EE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</w:p>
    <w:p w14:paraId="30CBF128" w14:textId="16B6B228" w:rsidR="0006187C" w:rsidRPr="006F42E2" w:rsidRDefault="009210EE" w:rsidP="0006187C">
      <w:pPr>
        <w:rPr>
          <w:rFonts w:ascii="Century Gothic" w:eastAsia="Times New Roman" w:hAnsi="Century Gothic" w:cstheme="majorBidi"/>
          <w:bCs/>
          <w:caps/>
          <w:color w:val="EE6A2E"/>
          <w:spacing w:val="8"/>
          <w:sz w:val="22"/>
          <w:szCs w:val="22"/>
        </w:rPr>
      </w:pPr>
      <w:r w:rsidRPr="006F42E2">
        <w:rPr>
          <w:rFonts w:ascii="Century Gothic" w:eastAsia="Times New Roman" w:hAnsi="Century Gothic" w:cstheme="majorBidi"/>
          <w:bCs/>
          <w:caps/>
          <w:color w:val="EE6A2E"/>
          <w:spacing w:val="8"/>
          <w:sz w:val="22"/>
          <w:szCs w:val="22"/>
        </w:rPr>
        <w:t xml:space="preserve">RE: </w:t>
      </w:r>
      <w:r w:rsidR="00886C31" w:rsidRPr="006F42E2">
        <w:rPr>
          <w:rFonts w:ascii="Century Gothic" w:eastAsia="Times New Roman" w:hAnsi="Century Gothic" w:cstheme="majorBidi"/>
          <w:bCs/>
          <w:caps/>
          <w:color w:val="EE6A2E"/>
          <w:spacing w:val="8"/>
          <w:sz w:val="22"/>
          <w:szCs w:val="22"/>
        </w:rPr>
        <w:t xml:space="preserve">Your </w:t>
      </w:r>
      <w:r w:rsidR="00E21C04" w:rsidRPr="006F42E2">
        <w:rPr>
          <w:rFonts w:ascii="Century Gothic" w:eastAsia="Times New Roman" w:hAnsi="Century Gothic" w:cstheme="majorBidi"/>
          <w:bCs/>
          <w:caps/>
          <w:color w:val="EE6A2E"/>
          <w:spacing w:val="8"/>
          <w:sz w:val="22"/>
          <w:szCs w:val="22"/>
        </w:rPr>
        <w:t>COMPLAINT (subject)</w:t>
      </w:r>
    </w:p>
    <w:p w14:paraId="1AEF5C88" w14:textId="77777777" w:rsidR="009210EE" w:rsidRPr="006F42E2" w:rsidRDefault="009210EE" w:rsidP="0006187C">
      <w:pPr>
        <w:keepNext/>
        <w:keepLines/>
        <w:outlineLvl w:val="1"/>
        <w:rPr>
          <w:rFonts w:ascii="Century Gothic" w:eastAsia="Times New Roman" w:hAnsi="Century Gothic" w:cstheme="majorBidi"/>
          <w:bCs/>
          <w:caps/>
          <w:color w:val="EE6A2E"/>
          <w:spacing w:val="8"/>
          <w:sz w:val="22"/>
          <w:szCs w:val="22"/>
        </w:rPr>
      </w:pPr>
    </w:p>
    <w:p w14:paraId="6BBD8E71" w14:textId="198E6BEE" w:rsidR="009210EE" w:rsidRPr="006F42E2" w:rsidRDefault="00886C31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  <w:bookmarkStart w:id="1" w:name="_Hlk33195894"/>
      <w:r w:rsidRPr="006F42E2">
        <w:rPr>
          <w:rFonts w:ascii="Century Gothic" w:hAnsi="Century Gothic"/>
          <w:color w:val="auto"/>
          <w:sz w:val="22"/>
          <w:szCs w:val="22"/>
        </w:rPr>
        <w:t>Sadly, it is clear from recent correspondence that you are dissatisfied with the service we have provided.</w:t>
      </w:r>
    </w:p>
    <w:p w14:paraId="07CF4A21" w14:textId="365B7E19" w:rsidR="00886C31" w:rsidRPr="006F42E2" w:rsidRDefault="00886C31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</w:p>
    <w:p w14:paraId="6F016211" w14:textId="1415C0F2" w:rsidR="00886C31" w:rsidRPr="006F42E2" w:rsidRDefault="00E21C04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>I</w:t>
      </w:r>
      <w:r w:rsidR="007F0389" w:rsidRPr="006F42E2">
        <w:rPr>
          <w:rFonts w:ascii="Century Gothic" w:hAnsi="Century Gothic"/>
          <w:color w:val="auto"/>
          <w:sz w:val="22"/>
          <w:szCs w:val="22"/>
        </w:rPr>
        <w:t xml:space="preserve">n line with the regulations under which we operate, we are treating this matter as </w:t>
      </w:r>
      <w:r w:rsidRPr="006F42E2">
        <w:rPr>
          <w:rFonts w:ascii="Century Gothic" w:hAnsi="Century Gothic"/>
          <w:color w:val="auto"/>
          <w:sz w:val="22"/>
          <w:szCs w:val="22"/>
        </w:rPr>
        <w:t>a complaint</w:t>
      </w:r>
      <w:r w:rsidR="007F0389" w:rsidRPr="006F42E2">
        <w:rPr>
          <w:rFonts w:ascii="Century Gothic" w:hAnsi="Century Gothic"/>
          <w:color w:val="auto"/>
          <w:sz w:val="22"/>
          <w:szCs w:val="22"/>
        </w:rPr>
        <w:t>.</w:t>
      </w:r>
    </w:p>
    <w:p w14:paraId="5B958843" w14:textId="129948CF" w:rsidR="007F0389" w:rsidRPr="006F42E2" w:rsidRDefault="007F0389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</w:p>
    <w:p w14:paraId="1D8AF834" w14:textId="00BD28D4" w:rsidR="007F0389" w:rsidRPr="006F42E2" w:rsidRDefault="007F0389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>As you know, we have already begun an investigation into the matter, and indeed have asked you for some income related information to assist us in this regard.</w:t>
      </w:r>
    </w:p>
    <w:p w14:paraId="73D3ECB5" w14:textId="242CD597" w:rsidR="007F0389" w:rsidRPr="006F42E2" w:rsidRDefault="007F0389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</w:p>
    <w:p w14:paraId="670ACE35" w14:textId="2197B239" w:rsidR="007F0389" w:rsidRPr="006F42E2" w:rsidRDefault="007F0389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>I enclose our standard complaints procedure for your information.</w:t>
      </w:r>
    </w:p>
    <w:p w14:paraId="14A7E3F6" w14:textId="07E11628" w:rsidR="007F0389" w:rsidRPr="006F42E2" w:rsidRDefault="007F0389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</w:p>
    <w:p w14:paraId="611BC270" w14:textId="73AC90C2" w:rsidR="007F0389" w:rsidRPr="006F42E2" w:rsidRDefault="00E21C04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>We will now begin our investigation into your complaint and will respond in due course with our findings</w:t>
      </w:r>
      <w:r w:rsidR="007F0389" w:rsidRPr="006F42E2">
        <w:rPr>
          <w:rFonts w:ascii="Century Gothic" w:hAnsi="Century Gothic"/>
          <w:color w:val="auto"/>
          <w:sz w:val="22"/>
          <w:szCs w:val="22"/>
        </w:rPr>
        <w:t>.</w:t>
      </w:r>
      <w:r w:rsidRPr="006F42E2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3E3A5F02" w14:textId="2A424814" w:rsidR="00E21C04" w:rsidRPr="006F42E2" w:rsidRDefault="00E21C04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</w:p>
    <w:p w14:paraId="4BD3F86A" w14:textId="28D0F54A" w:rsidR="00E21C04" w:rsidRPr="006F42E2" w:rsidRDefault="00E21C04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 xml:space="preserve">Please note we are unlikely to be able to complete our investigation until we have received the information </w:t>
      </w:r>
      <w:r w:rsidR="00EE398C" w:rsidRPr="006F42E2">
        <w:rPr>
          <w:rFonts w:ascii="Century Gothic" w:hAnsi="Century Gothic"/>
          <w:color w:val="auto"/>
          <w:sz w:val="22"/>
          <w:szCs w:val="22"/>
        </w:rPr>
        <w:t xml:space="preserve">that </w:t>
      </w:r>
      <w:r w:rsidRPr="006F42E2">
        <w:rPr>
          <w:rFonts w:ascii="Century Gothic" w:hAnsi="Century Gothic"/>
          <w:color w:val="auto"/>
          <w:sz w:val="22"/>
          <w:szCs w:val="22"/>
        </w:rPr>
        <w:t>we have requested from you.</w:t>
      </w:r>
    </w:p>
    <w:bookmarkEnd w:id="1"/>
    <w:p w14:paraId="620E785D" w14:textId="77777777" w:rsidR="009210EE" w:rsidRPr="006F42E2" w:rsidRDefault="009210EE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</w:p>
    <w:p w14:paraId="602C769A" w14:textId="586ABA58" w:rsidR="009210EE" w:rsidRPr="006F42E2" w:rsidRDefault="009210EE" w:rsidP="009210EE">
      <w:pPr>
        <w:spacing w:line="276" w:lineRule="auto"/>
        <w:rPr>
          <w:rFonts w:ascii="Century Gothic" w:hAnsi="Century Gothic"/>
          <w:color w:val="auto"/>
          <w:sz w:val="22"/>
          <w:szCs w:val="22"/>
        </w:rPr>
      </w:pPr>
      <w:r w:rsidRPr="006F42E2">
        <w:rPr>
          <w:rFonts w:ascii="Century Gothic" w:hAnsi="Century Gothic"/>
          <w:color w:val="auto"/>
          <w:sz w:val="22"/>
          <w:szCs w:val="22"/>
        </w:rPr>
        <w:t>Yours sincerely</w:t>
      </w:r>
    </w:p>
    <w:p w14:paraId="24CEE496" w14:textId="77777777" w:rsidR="009210EE" w:rsidRPr="00E21C04" w:rsidRDefault="009210EE" w:rsidP="009210EE">
      <w:pPr>
        <w:spacing w:line="276" w:lineRule="auto"/>
        <w:rPr>
          <w:rFonts w:ascii="Century Gothic" w:hAnsi="Century Gothic"/>
          <w:color w:val="auto"/>
          <w:szCs w:val="22"/>
        </w:rPr>
      </w:pPr>
    </w:p>
    <w:p w14:paraId="302424E3" w14:textId="167B61C7" w:rsidR="009210EE" w:rsidRPr="00E21C04" w:rsidRDefault="009210EE" w:rsidP="009210EE">
      <w:pPr>
        <w:spacing w:line="276" w:lineRule="auto"/>
        <w:rPr>
          <w:rFonts w:ascii="Century Gothic" w:hAnsi="Century Gothic"/>
          <w:color w:val="auto"/>
          <w:szCs w:val="22"/>
        </w:rPr>
      </w:pPr>
    </w:p>
    <w:p w14:paraId="765C3997" w14:textId="6D89E667" w:rsidR="00933AAA" w:rsidRPr="00E21C04" w:rsidRDefault="00933AAA" w:rsidP="009210EE">
      <w:pPr>
        <w:spacing w:line="276" w:lineRule="auto"/>
        <w:rPr>
          <w:rFonts w:ascii="Century Gothic" w:hAnsi="Century Gothic"/>
          <w:color w:val="auto"/>
          <w:szCs w:val="22"/>
        </w:rPr>
      </w:pPr>
    </w:p>
    <w:p w14:paraId="75A7DC7F" w14:textId="77777777" w:rsidR="009210EE" w:rsidRPr="00E21C04" w:rsidRDefault="009210EE" w:rsidP="009210EE">
      <w:pPr>
        <w:spacing w:line="276" w:lineRule="auto"/>
        <w:rPr>
          <w:rFonts w:ascii="Century Gothic" w:hAnsi="Century Gothic"/>
          <w:color w:val="auto"/>
          <w:szCs w:val="22"/>
        </w:rPr>
      </w:pPr>
    </w:p>
    <w:p w14:paraId="764F9BFC" w14:textId="77777777" w:rsidR="009210EE" w:rsidRPr="00E21C04" w:rsidRDefault="009210EE" w:rsidP="009210EE">
      <w:pPr>
        <w:rPr>
          <w:rFonts w:ascii="Century Gothic" w:hAnsi="Century Gothic"/>
        </w:rPr>
      </w:pPr>
    </w:p>
    <w:p w14:paraId="67201BE3" w14:textId="77777777" w:rsidR="009210EE" w:rsidRPr="00E21C04" w:rsidRDefault="009210EE" w:rsidP="009210EE">
      <w:pPr>
        <w:rPr>
          <w:rFonts w:ascii="Century Gothic" w:hAnsi="Century Gothic"/>
        </w:rPr>
      </w:pPr>
    </w:p>
    <w:p w14:paraId="62AE24F4" w14:textId="77777777" w:rsidR="009210EE" w:rsidRPr="00E21C04" w:rsidRDefault="009210EE" w:rsidP="009210EE">
      <w:pPr>
        <w:rPr>
          <w:rFonts w:ascii="Century Gothic" w:hAnsi="Century Gothic"/>
        </w:rPr>
      </w:pPr>
    </w:p>
    <w:sectPr w:rsidR="009210EE" w:rsidRPr="00E21C04" w:rsidSect="009210EE">
      <w:headerReference w:type="default" r:id="rId8"/>
      <w:footerReference w:type="even" r:id="rId9"/>
      <w:footerReference w:type="default" r:id="rId10"/>
      <w:pgSz w:w="11904" w:h="16834"/>
      <w:pgMar w:top="1985" w:right="1418" w:bottom="255" w:left="1418" w:header="709" w:footer="964" w:gutter="0"/>
      <w:pgNumType w:start="1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BEBDE" w14:textId="77777777" w:rsidR="00C75E5B" w:rsidRDefault="00C75E5B">
      <w:pPr>
        <w:spacing w:line="240" w:lineRule="auto"/>
      </w:pPr>
      <w:r>
        <w:separator/>
      </w:r>
    </w:p>
  </w:endnote>
  <w:endnote w:type="continuationSeparator" w:id="0">
    <w:p w14:paraId="1E9FAE87" w14:textId="77777777" w:rsidR="00C75E5B" w:rsidRDefault="00C75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Nova 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1C76" w14:textId="77777777" w:rsidR="00800764" w:rsidRDefault="00EB0309" w:rsidP="0023370D">
    <w:pPr>
      <w:pStyle w:val="Footer"/>
      <w:framePr w:wrap="around" w:vAnchor="text" w:hAnchor="margin" w:xAlign="right" w:y="1"/>
    </w:pPr>
    <w:r>
      <w:fldChar w:fldCharType="begin"/>
    </w:r>
    <w:r w:rsidR="00800764">
      <w:instrText xml:space="preserve">PAGE  </w:instrText>
    </w:r>
    <w:r>
      <w:fldChar w:fldCharType="end"/>
    </w:r>
  </w:p>
  <w:p w14:paraId="6786A56B" w14:textId="77777777" w:rsidR="00800764" w:rsidRDefault="00800764" w:rsidP="0046430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AE4C" w14:textId="77777777" w:rsidR="00107517" w:rsidRDefault="00107517" w:rsidP="001A058F">
    <w:pPr>
      <w:pStyle w:val="Footer"/>
    </w:pPr>
  </w:p>
  <w:p w14:paraId="655B41C5" w14:textId="798A127C" w:rsidR="00800764" w:rsidRPr="00BB7DBE" w:rsidRDefault="00634EE2" w:rsidP="001A058F">
    <w:pPr>
      <w:pStyle w:val="Footer"/>
      <w:rPr>
        <w:rStyle w:val="FooterChar"/>
        <w:rFonts w:ascii="Gill Sans MT" w:hAnsi="Gill Sans MT"/>
      </w:rPr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0" wp14:anchorId="4C6E337E" wp14:editId="3ABA3D2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2465" cy="30543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.footer.portrait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6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614E" w:rsidRPr="00BB7DBE">
      <w:rPr>
        <w:rStyle w:val="FooterChar"/>
        <w:rFonts w:ascii="Gill Sans MT" w:hAnsi="Gill Sans MT"/>
      </w:rPr>
      <w:t xml:space="preserve">Name of Client | </w:t>
    </w:r>
    <w:r w:rsidR="004772CD" w:rsidRPr="00BB7DBE">
      <w:rPr>
        <w:rStyle w:val="FooterChar"/>
        <w:rFonts w:ascii="Gill Sans MT" w:hAnsi="Gill Sans MT"/>
      </w:rPr>
      <w:fldChar w:fldCharType="begin"/>
    </w:r>
    <w:r w:rsidR="004772CD" w:rsidRPr="00BB7DBE">
      <w:rPr>
        <w:rStyle w:val="FooterChar"/>
        <w:rFonts w:ascii="Gill Sans MT" w:hAnsi="Gill Sans MT"/>
      </w:rPr>
      <w:instrText xml:space="preserve"> FILENAME </w:instrText>
    </w:r>
    <w:r w:rsidR="004772CD" w:rsidRPr="00BB7DBE">
      <w:rPr>
        <w:rStyle w:val="FooterChar"/>
        <w:rFonts w:ascii="Gill Sans MT" w:hAnsi="Gill Sans MT"/>
      </w:rPr>
      <w:fldChar w:fldCharType="separate"/>
    </w:r>
    <w:r w:rsidR="00933AAA">
      <w:rPr>
        <w:rStyle w:val="FooterChar"/>
        <w:rFonts w:ascii="Gill Sans MT" w:hAnsi="Gill Sans MT"/>
        <w:noProof/>
      </w:rPr>
      <w:t>200221 Complaint Letter</w:t>
    </w:r>
    <w:r w:rsidR="004772CD" w:rsidRPr="00BB7DBE">
      <w:rPr>
        <w:rStyle w:val="FooterChar"/>
        <w:rFonts w:ascii="Gill Sans MT" w:hAnsi="Gill Sans MT"/>
      </w:rPr>
      <w:fldChar w:fldCharType="end"/>
    </w:r>
    <w:r w:rsidR="00AA5638" w:rsidRPr="00BB7DBE">
      <w:rPr>
        <w:rStyle w:val="FooterChar"/>
        <w:rFonts w:ascii="Gill Sans MT" w:hAnsi="Gill Sans MT"/>
      </w:rPr>
      <w:t xml:space="preserve"> </w:t>
    </w:r>
    <w:r w:rsidR="004772CD" w:rsidRPr="00BB7DBE">
      <w:rPr>
        <w:rStyle w:val="FooterChar"/>
        <w:rFonts w:ascii="Gill Sans MT" w:hAnsi="Gill Sans MT"/>
      </w:rPr>
      <w:t xml:space="preserve">| </w:t>
    </w:r>
    <w:r w:rsidR="001A058F" w:rsidRPr="00BB7DBE">
      <w:rPr>
        <w:rStyle w:val="FooterChar"/>
        <w:rFonts w:ascii="Gill Sans MT" w:hAnsi="Gill Sans MT"/>
      </w:rPr>
      <w:t>20 February 2018</w:t>
    </w:r>
  </w:p>
  <w:p w14:paraId="78F70A30" w14:textId="77777777" w:rsidR="001A058F" w:rsidRPr="00BB7DBE" w:rsidRDefault="001A058F" w:rsidP="001A058F">
    <w:pPr>
      <w:pStyle w:val="Footer"/>
      <w:rPr>
        <w:bCs/>
      </w:rPr>
    </w:pPr>
    <w:r w:rsidRPr="00BB7DBE">
      <w:rPr>
        <w:rStyle w:val="FooterChar"/>
        <w:rFonts w:ascii="Gill Sans MT" w:hAnsi="Gill Sans MT"/>
        <w:bCs/>
      </w:rPr>
      <w:t xml:space="preserve">Page </w:t>
    </w:r>
    <w:r w:rsidRPr="00BB7DBE">
      <w:rPr>
        <w:rStyle w:val="FooterChar"/>
        <w:rFonts w:ascii="Gill Sans MT" w:hAnsi="Gill Sans MT"/>
        <w:bCs/>
      </w:rPr>
      <w:fldChar w:fldCharType="begin"/>
    </w:r>
    <w:r w:rsidRPr="00BB7DBE">
      <w:rPr>
        <w:rStyle w:val="FooterChar"/>
        <w:rFonts w:ascii="Gill Sans MT" w:hAnsi="Gill Sans MT"/>
        <w:bCs/>
      </w:rPr>
      <w:instrText xml:space="preserve"> PAGE </w:instrText>
    </w:r>
    <w:r w:rsidRPr="00BB7DBE">
      <w:rPr>
        <w:rStyle w:val="FooterChar"/>
        <w:rFonts w:ascii="Gill Sans MT" w:hAnsi="Gill Sans MT"/>
        <w:bCs/>
      </w:rPr>
      <w:fldChar w:fldCharType="separate"/>
    </w:r>
    <w:r w:rsidR="00797AB5">
      <w:rPr>
        <w:rStyle w:val="FooterChar"/>
        <w:rFonts w:ascii="Gill Sans MT" w:hAnsi="Gill Sans MT"/>
        <w:bCs/>
        <w:noProof/>
      </w:rPr>
      <w:t>1</w:t>
    </w:r>
    <w:r w:rsidRPr="00BB7DBE">
      <w:rPr>
        <w:rStyle w:val="FooterChar"/>
        <w:rFonts w:ascii="Gill Sans MT" w:hAnsi="Gill Sans MT"/>
        <w:bCs/>
      </w:rPr>
      <w:fldChar w:fldCharType="end"/>
    </w:r>
    <w:r w:rsidRPr="00BB7DBE">
      <w:rPr>
        <w:rStyle w:val="FooterChar"/>
        <w:rFonts w:ascii="Gill Sans MT" w:hAnsi="Gill Sans MT"/>
        <w:bCs/>
      </w:rPr>
      <w:t xml:space="preserve"> of </w:t>
    </w:r>
    <w:r w:rsidRPr="00BB7DBE">
      <w:rPr>
        <w:rStyle w:val="FooterChar"/>
        <w:rFonts w:ascii="Gill Sans MT" w:hAnsi="Gill Sans MT"/>
        <w:bCs/>
      </w:rPr>
      <w:fldChar w:fldCharType="begin"/>
    </w:r>
    <w:r w:rsidRPr="00BB7DBE">
      <w:rPr>
        <w:rStyle w:val="FooterChar"/>
        <w:rFonts w:ascii="Gill Sans MT" w:hAnsi="Gill Sans MT"/>
        <w:bCs/>
      </w:rPr>
      <w:instrText xml:space="preserve"> NUMPAGES </w:instrText>
    </w:r>
    <w:r w:rsidRPr="00BB7DBE">
      <w:rPr>
        <w:rStyle w:val="FooterChar"/>
        <w:rFonts w:ascii="Gill Sans MT" w:hAnsi="Gill Sans MT"/>
        <w:bCs/>
      </w:rPr>
      <w:fldChar w:fldCharType="separate"/>
    </w:r>
    <w:r w:rsidR="00797AB5">
      <w:rPr>
        <w:rStyle w:val="FooterChar"/>
        <w:rFonts w:ascii="Gill Sans MT" w:hAnsi="Gill Sans MT"/>
        <w:bCs/>
        <w:noProof/>
      </w:rPr>
      <w:t>2</w:t>
    </w:r>
    <w:r w:rsidRPr="00BB7DBE">
      <w:rPr>
        <w:rStyle w:val="FooterChar"/>
        <w:rFonts w:ascii="Gill Sans MT" w:hAnsi="Gill Sans MT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A999" w14:textId="77777777" w:rsidR="00C75E5B" w:rsidRDefault="00C75E5B">
      <w:pPr>
        <w:spacing w:line="240" w:lineRule="auto"/>
      </w:pPr>
      <w:r>
        <w:separator/>
      </w:r>
    </w:p>
  </w:footnote>
  <w:footnote w:type="continuationSeparator" w:id="0">
    <w:p w14:paraId="07E1445B" w14:textId="77777777" w:rsidR="00C75E5B" w:rsidRDefault="00C75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1244" w14:textId="77777777" w:rsidR="00800764" w:rsidRDefault="00DF65F4"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70C8CEAE" wp14:editId="62ADD747">
          <wp:simplePos x="0" y="0"/>
          <wp:positionH relativeFrom="column">
            <wp:posOffset>5299710</wp:posOffset>
          </wp:positionH>
          <wp:positionV relativeFrom="paragraph">
            <wp:posOffset>371208</wp:posOffset>
          </wp:positionV>
          <wp:extent cx="458229" cy="356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229" cy="356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00764" w:rsidRPr="00375B1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228B88D" wp14:editId="2F3CD96F">
          <wp:simplePos x="0" y="0"/>
          <wp:positionH relativeFrom="column">
            <wp:align>left</wp:align>
          </wp:positionH>
          <wp:positionV relativeFrom="paragraph">
            <wp:posOffset>323850</wp:posOffset>
          </wp:positionV>
          <wp:extent cx="1054100" cy="31750"/>
          <wp:effectExtent l="25400" t="0" r="0" b="0"/>
          <wp:wrapNone/>
          <wp:docPr id="10" name="Picture 10" descr="orange.r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.rul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4100" cy="3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982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042B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6226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909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684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A22F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040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645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8365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60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C06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323E49"/>
    <w:multiLevelType w:val="hybridMultilevel"/>
    <w:tmpl w:val="64E88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F83F52"/>
    <w:multiLevelType w:val="multilevel"/>
    <w:tmpl w:val="1B980A46"/>
    <w:lvl w:ilvl="0">
      <w:start w:val="1"/>
      <w:numFmt w:val="bullet"/>
      <w:lvlText w:val=""/>
      <w:lvlJc w:val="left"/>
      <w:pPr>
        <w:ind w:left="680" w:hanging="3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B3767"/>
    <w:multiLevelType w:val="hybridMultilevel"/>
    <w:tmpl w:val="5BE243E8"/>
    <w:lvl w:ilvl="0" w:tplc="A4746948">
      <w:start w:val="1"/>
      <w:numFmt w:val="bullet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9643C"/>
    <w:multiLevelType w:val="multilevel"/>
    <w:tmpl w:val="D652B040"/>
    <w:lvl w:ilvl="0">
      <w:start w:val="1"/>
      <w:numFmt w:val="bullet"/>
      <w:lvlText w:val=""/>
      <w:lvlJc w:val="left"/>
      <w:pPr>
        <w:ind w:left="737" w:hanging="37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970A8"/>
    <w:multiLevelType w:val="hybridMultilevel"/>
    <w:tmpl w:val="A058C39E"/>
    <w:lvl w:ilvl="0" w:tplc="A4746948">
      <w:start w:val="1"/>
      <w:numFmt w:val="bullet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61BA5"/>
    <w:multiLevelType w:val="hybridMultilevel"/>
    <w:tmpl w:val="639CE996"/>
    <w:lvl w:ilvl="0" w:tplc="CD98F8C4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F026E"/>
    <w:multiLevelType w:val="multilevel"/>
    <w:tmpl w:val="766ECE6C"/>
    <w:lvl w:ilvl="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DB858CC"/>
    <w:multiLevelType w:val="hybridMultilevel"/>
    <w:tmpl w:val="913C48CA"/>
    <w:lvl w:ilvl="0" w:tplc="04F8F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829F6"/>
    <w:multiLevelType w:val="hybridMultilevel"/>
    <w:tmpl w:val="DB90ABD8"/>
    <w:lvl w:ilvl="0" w:tplc="C8DC288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A817B0"/>
    <w:multiLevelType w:val="hybridMultilevel"/>
    <w:tmpl w:val="D652B040"/>
    <w:lvl w:ilvl="0" w:tplc="28049222">
      <w:start w:val="1"/>
      <w:numFmt w:val="bullet"/>
      <w:lvlText w:val=""/>
      <w:lvlJc w:val="left"/>
      <w:pPr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C4E32"/>
    <w:multiLevelType w:val="hybridMultilevel"/>
    <w:tmpl w:val="2FD0B720"/>
    <w:lvl w:ilvl="0" w:tplc="04F8F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4F25D3"/>
    <w:multiLevelType w:val="multilevel"/>
    <w:tmpl w:val="E71E04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6B2199"/>
    <w:multiLevelType w:val="multilevel"/>
    <w:tmpl w:val="93BAF104"/>
    <w:lvl w:ilvl="0">
      <w:start w:val="1"/>
      <w:numFmt w:val="bullet"/>
      <w:lvlText w:val=""/>
      <w:lvlJc w:val="left"/>
      <w:pPr>
        <w:ind w:left="680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8415D"/>
    <w:multiLevelType w:val="hybridMultilevel"/>
    <w:tmpl w:val="B6E8963E"/>
    <w:lvl w:ilvl="0" w:tplc="6E3678B2">
      <w:start w:val="1"/>
      <w:numFmt w:val="bullet"/>
      <w:lvlText w:val=""/>
      <w:lvlJc w:val="left"/>
      <w:pPr>
        <w:ind w:left="68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00A76"/>
    <w:multiLevelType w:val="hybridMultilevel"/>
    <w:tmpl w:val="1B980A46"/>
    <w:lvl w:ilvl="0" w:tplc="59C0B170">
      <w:start w:val="1"/>
      <w:numFmt w:val="bullet"/>
      <w:lvlText w:val=""/>
      <w:lvlJc w:val="left"/>
      <w:pPr>
        <w:ind w:left="68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2565D"/>
    <w:multiLevelType w:val="hybridMultilevel"/>
    <w:tmpl w:val="D3143DFE"/>
    <w:lvl w:ilvl="0" w:tplc="04F8F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94A5A"/>
    <w:multiLevelType w:val="multilevel"/>
    <w:tmpl w:val="1F541B40"/>
    <w:lvl w:ilvl="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453DC"/>
    <w:multiLevelType w:val="hybridMultilevel"/>
    <w:tmpl w:val="D4F0940E"/>
    <w:lvl w:ilvl="0" w:tplc="E522E082">
      <w:start w:val="1"/>
      <w:numFmt w:val="bullet"/>
      <w:lvlText w:val=""/>
      <w:lvlJc w:val="left"/>
      <w:pPr>
        <w:ind w:left="64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9" w15:restartNumberingAfterBreak="0">
    <w:nsid w:val="4F066BDD"/>
    <w:multiLevelType w:val="hybridMultilevel"/>
    <w:tmpl w:val="73BC6150"/>
    <w:lvl w:ilvl="0" w:tplc="59C0B170">
      <w:start w:val="1"/>
      <w:numFmt w:val="bullet"/>
      <w:lvlText w:val=""/>
      <w:lvlJc w:val="left"/>
      <w:pPr>
        <w:ind w:left="68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53D78"/>
    <w:multiLevelType w:val="hybridMultilevel"/>
    <w:tmpl w:val="B9C693BA"/>
    <w:lvl w:ilvl="0" w:tplc="D4E28C98">
      <w:start w:val="1"/>
      <w:numFmt w:val="bullet"/>
      <w:pStyle w:val="ListParagraph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595548"/>
    <w:multiLevelType w:val="multilevel"/>
    <w:tmpl w:val="B6E8963E"/>
    <w:lvl w:ilvl="0">
      <w:start w:val="1"/>
      <w:numFmt w:val="bullet"/>
      <w:lvlText w:val=""/>
      <w:lvlJc w:val="left"/>
      <w:pPr>
        <w:ind w:left="680" w:hanging="3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5041A"/>
    <w:multiLevelType w:val="hybridMultilevel"/>
    <w:tmpl w:val="1F541B40"/>
    <w:lvl w:ilvl="0" w:tplc="5966179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663E3"/>
    <w:multiLevelType w:val="hybridMultilevel"/>
    <w:tmpl w:val="83D4C98C"/>
    <w:lvl w:ilvl="0" w:tplc="CA523C8C">
      <w:start w:val="1"/>
      <w:numFmt w:val="bullet"/>
      <w:lvlText w:val=""/>
      <w:lvlJc w:val="left"/>
      <w:pPr>
        <w:ind w:left="1440" w:hanging="7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1079E9"/>
    <w:multiLevelType w:val="hybridMultilevel"/>
    <w:tmpl w:val="822681D0"/>
    <w:lvl w:ilvl="0" w:tplc="F0A0C798">
      <w:start w:val="1"/>
      <w:numFmt w:val="bullet"/>
      <w:lvlText w:val=""/>
      <w:lvlJc w:val="left"/>
      <w:pPr>
        <w:ind w:left="200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D53AC7"/>
    <w:multiLevelType w:val="multilevel"/>
    <w:tmpl w:val="D4F0940E"/>
    <w:lvl w:ilvl="0">
      <w:start w:val="1"/>
      <w:numFmt w:val="bullet"/>
      <w:lvlText w:val=""/>
      <w:lvlJc w:val="left"/>
      <w:pPr>
        <w:ind w:left="640" w:hanging="3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5C9878C1"/>
    <w:multiLevelType w:val="hybridMultilevel"/>
    <w:tmpl w:val="93BAF104"/>
    <w:lvl w:ilvl="0" w:tplc="CFAA295C">
      <w:start w:val="1"/>
      <w:numFmt w:val="bullet"/>
      <w:lvlText w:val=""/>
      <w:lvlJc w:val="left"/>
      <w:pPr>
        <w:ind w:left="68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5025A"/>
    <w:multiLevelType w:val="hybridMultilevel"/>
    <w:tmpl w:val="DE6EDF58"/>
    <w:lvl w:ilvl="0" w:tplc="622C958C">
      <w:start w:val="1"/>
      <w:numFmt w:val="bullet"/>
      <w:lvlText w:val=""/>
      <w:lvlJc w:val="left"/>
      <w:pPr>
        <w:ind w:left="128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71B4B"/>
    <w:multiLevelType w:val="hybridMultilevel"/>
    <w:tmpl w:val="7BB8D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D36E2"/>
    <w:multiLevelType w:val="multilevel"/>
    <w:tmpl w:val="639CE996"/>
    <w:lvl w:ilvl="0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072F1"/>
    <w:multiLevelType w:val="multilevel"/>
    <w:tmpl w:val="2FD0B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B726C"/>
    <w:multiLevelType w:val="hybridMultilevel"/>
    <w:tmpl w:val="E71E0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EC6F96"/>
    <w:multiLevelType w:val="multilevel"/>
    <w:tmpl w:val="83D4C98C"/>
    <w:lvl w:ilvl="0">
      <w:start w:val="1"/>
      <w:numFmt w:val="bullet"/>
      <w:lvlText w:val=""/>
      <w:lvlJc w:val="left"/>
      <w:pPr>
        <w:ind w:left="1440" w:hanging="7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DA0C69"/>
    <w:multiLevelType w:val="hybridMultilevel"/>
    <w:tmpl w:val="8E0022F0"/>
    <w:lvl w:ilvl="0" w:tplc="0409000F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6B2FFB"/>
    <w:multiLevelType w:val="multilevel"/>
    <w:tmpl w:val="A246CFB8"/>
    <w:lvl w:ilvl="0">
      <w:start w:val="1"/>
      <w:numFmt w:val="bullet"/>
      <w:lvlText w:val=""/>
      <w:lvlJc w:val="left"/>
      <w:pPr>
        <w:ind w:left="200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877B33"/>
    <w:multiLevelType w:val="hybridMultilevel"/>
    <w:tmpl w:val="5B949120"/>
    <w:lvl w:ilvl="0" w:tplc="04F8F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B1312"/>
    <w:multiLevelType w:val="hybridMultilevel"/>
    <w:tmpl w:val="BF4A25C8"/>
    <w:lvl w:ilvl="0" w:tplc="04F8F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B338DE"/>
    <w:multiLevelType w:val="hybridMultilevel"/>
    <w:tmpl w:val="62CEE2CA"/>
    <w:lvl w:ilvl="0" w:tplc="E522E082">
      <w:start w:val="1"/>
      <w:numFmt w:val="bullet"/>
      <w:lvlText w:val=""/>
      <w:lvlJc w:val="left"/>
      <w:pPr>
        <w:ind w:left="68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9243C"/>
    <w:multiLevelType w:val="hybridMultilevel"/>
    <w:tmpl w:val="790A19B6"/>
    <w:lvl w:ilvl="0" w:tplc="59C0B170">
      <w:start w:val="1"/>
      <w:numFmt w:val="bullet"/>
      <w:lvlText w:val=""/>
      <w:lvlJc w:val="left"/>
      <w:pPr>
        <w:ind w:left="68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50F07"/>
    <w:multiLevelType w:val="hybridMultilevel"/>
    <w:tmpl w:val="766ECE6C"/>
    <w:lvl w:ilvl="0" w:tplc="D80CE16E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1"/>
  </w:num>
  <w:num w:numId="13">
    <w:abstractNumId w:val="22"/>
  </w:num>
  <w:num w:numId="14">
    <w:abstractNumId w:val="33"/>
  </w:num>
  <w:num w:numId="15">
    <w:abstractNumId w:val="42"/>
  </w:num>
  <w:num w:numId="16">
    <w:abstractNumId w:val="19"/>
  </w:num>
  <w:num w:numId="17">
    <w:abstractNumId w:val="45"/>
  </w:num>
  <w:num w:numId="18">
    <w:abstractNumId w:val="18"/>
  </w:num>
  <w:num w:numId="19">
    <w:abstractNumId w:val="38"/>
  </w:num>
  <w:num w:numId="20">
    <w:abstractNumId w:val="26"/>
  </w:num>
  <w:num w:numId="21">
    <w:abstractNumId w:val="46"/>
  </w:num>
  <w:num w:numId="22">
    <w:abstractNumId w:val="11"/>
  </w:num>
  <w:num w:numId="23">
    <w:abstractNumId w:val="21"/>
  </w:num>
  <w:num w:numId="24">
    <w:abstractNumId w:val="40"/>
  </w:num>
  <w:num w:numId="25">
    <w:abstractNumId w:val="32"/>
  </w:num>
  <w:num w:numId="26">
    <w:abstractNumId w:val="27"/>
  </w:num>
  <w:num w:numId="27">
    <w:abstractNumId w:val="20"/>
  </w:num>
  <w:num w:numId="28">
    <w:abstractNumId w:val="14"/>
  </w:num>
  <w:num w:numId="29">
    <w:abstractNumId w:val="16"/>
  </w:num>
  <w:num w:numId="30">
    <w:abstractNumId w:val="39"/>
  </w:num>
  <w:num w:numId="31">
    <w:abstractNumId w:val="24"/>
  </w:num>
  <w:num w:numId="32">
    <w:abstractNumId w:val="31"/>
  </w:num>
  <w:num w:numId="33">
    <w:abstractNumId w:val="47"/>
  </w:num>
  <w:num w:numId="34">
    <w:abstractNumId w:val="28"/>
  </w:num>
  <w:num w:numId="35">
    <w:abstractNumId w:val="35"/>
  </w:num>
  <w:num w:numId="36">
    <w:abstractNumId w:val="25"/>
  </w:num>
  <w:num w:numId="37">
    <w:abstractNumId w:val="29"/>
  </w:num>
  <w:num w:numId="38">
    <w:abstractNumId w:val="37"/>
  </w:num>
  <w:num w:numId="39">
    <w:abstractNumId w:val="48"/>
  </w:num>
  <w:num w:numId="40">
    <w:abstractNumId w:val="12"/>
  </w:num>
  <w:num w:numId="41">
    <w:abstractNumId w:val="36"/>
  </w:num>
  <w:num w:numId="42">
    <w:abstractNumId w:val="23"/>
  </w:num>
  <w:num w:numId="43">
    <w:abstractNumId w:val="15"/>
  </w:num>
  <w:num w:numId="44">
    <w:abstractNumId w:val="13"/>
  </w:num>
  <w:num w:numId="45">
    <w:abstractNumId w:val="34"/>
  </w:num>
  <w:num w:numId="46">
    <w:abstractNumId w:val="43"/>
  </w:num>
  <w:num w:numId="47">
    <w:abstractNumId w:val="44"/>
  </w:num>
  <w:num w:numId="48">
    <w:abstractNumId w:val="49"/>
  </w:num>
  <w:num w:numId="49">
    <w:abstractNumId w:val="17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3NzAytzS2NDM0MrVU0lEKTi0uzszPAykwrAUA8Bma7iwAAAA="/>
  </w:docVars>
  <w:rsids>
    <w:rsidRoot w:val="006B3C82"/>
    <w:rsid w:val="00000E8D"/>
    <w:rsid w:val="0001004C"/>
    <w:rsid w:val="00032CA2"/>
    <w:rsid w:val="0006187C"/>
    <w:rsid w:val="000741B3"/>
    <w:rsid w:val="000919F8"/>
    <w:rsid w:val="00107517"/>
    <w:rsid w:val="001402A4"/>
    <w:rsid w:val="0014144F"/>
    <w:rsid w:val="0015639E"/>
    <w:rsid w:val="00182845"/>
    <w:rsid w:val="00193BF4"/>
    <w:rsid w:val="001A00CC"/>
    <w:rsid w:val="001A058F"/>
    <w:rsid w:val="001B5050"/>
    <w:rsid w:val="001B6B42"/>
    <w:rsid w:val="001C6284"/>
    <w:rsid w:val="001D14E4"/>
    <w:rsid w:val="001E7029"/>
    <w:rsid w:val="00204E64"/>
    <w:rsid w:val="0023370D"/>
    <w:rsid w:val="0023799A"/>
    <w:rsid w:val="00270FCF"/>
    <w:rsid w:val="00272D22"/>
    <w:rsid w:val="002778A7"/>
    <w:rsid w:val="00277F1F"/>
    <w:rsid w:val="002A28F5"/>
    <w:rsid w:val="002B62D1"/>
    <w:rsid w:val="002D16CD"/>
    <w:rsid w:val="002D5B72"/>
    <w:rsid w:val="002E1D4B"/>
    <w:rsid w:val="002F2978"/>
    <w:rsid w:val="00306DAC"/>
    <w:rsid w:val="00375B14"/>
    <w:rsid w:val="003915D2"/>
    <w:rsid w:val="003E25A8"/>
    <w:rsid w:val="004310E6"/>
    <w:rsid w:val="004617F3"/>
    <w:rsid w:val="0046430A"/>
    <w:rsid w:val="004772CD"/>
    <w:rsid w:val="00487776"/>
    <w:rsid w:val="0049688E"/>
    <w:rsid w:val="004A5C10"/>
    <w:rsid w:val="004A6BD9"/>
    <w:rsid w:val="004A721B"/>
    <w:rsid w:val="004B1F2C"/>
    <w:rsid w:val="004C6BDF"/>
    <w:rsid w:val="005009CC"/>
    <w:rsid w:val="00502353"/>
    <w:rsid w:val="005153F2"/>
    <w:rsid w:val="00566AF4"/>
    <w:rsid w:val="0058437F"/>
    <w:rsid w:val="005B2131"/>
    <w:rsid w:val="005F2763"/>
    <w:rsid w:val="00622183"/>
    <w:rsid w:val="00634EE2"/>
    <w:rsid w:val="0064692A"/>
    <w:rsid w:val="00671D9E"/>
    <w:rsid w:val="006729C5"/>
    <w:rsid w:val="0067336A"/>
    <w:rsid w:val="00693C26"/>
    <w:rsid w:val="006A08B7"/>
    <w:rsid w:val="006A23E3"/>
    <w:rsid w:val="006A4CAF"/>
    <w:rsid w:val="006A5B52"/>
    <w:rsid w:val="006B3C82"/>
    <w:rsid w:val="006C20FC"/>
    <w:rsid w:val="006E035A"/>
    <w:rsid w:val="006E30B1"/>
    <w:rsid w:val="006E53BD"/>
    <w:rsid w:val="006E56C3"/>
    <w:rsid w:val="006F42E2"/>
    <w:rsid w:val="006F65A2"/>
    <w:rsid w:val="0070317C"/>
    <w:rsid w:val="007055A9"/>
    <w:rsid w:val="00797AB5"/>
    <w:rsid w:val="007F0389"/>
    <w:rsid w:val="007F48E5"/>
    <w:rsid w:val="007F7751"/>
    <w:rsid w:val="00800764"/>
    <w:rsid w:val="0080614E"/>
    <w:rsid w:val="00827626"/>
    <w:rsid w:val="00842702"/>
    <w:rsid w:val="00886C31"/>
    <w:rsid w:val="008E000A"/>
    <w:rsid w:val="008E1E0A"/>
    <w:rsid w:val="009111AA"/>
    <w:rsid w:val="009145C9"/>
    <w:rsid w:val="009166A8"/>
    <w:rsid w:val="009210EE"/>
    <w:rsid w:val="00933AAA"/>
    <w:rsid w:val="009379F3"/>
    <w:rsid w:val="009604A8"/>
    <w:rsid w:val="0096415A"/>
    <w:rsid w:val="009A410C"/>
    <w:rsid w:val="009C318C"/>
    <w:rsid w:val="009D30FA"/>
    <w:rsid w:val="009D5953"/>
    <w:rsid w:val="009D6928"/>
    <w:rsid w:val="009E1345"/>
    <w:rsid w:val="00A04D4E"/>
    <w:rsid w:val="00A07068"/>
    <w:rsid w:val="00A2457D"/>
    <w:rsid w:val="00A44994"/>
    <w:rsid w:val="00A66C8E"/>
    <w:rsid w:val="00A81BEE"/>
    <w:rsid w:val="00AA5638"/>
    <w:rsid w:val="00AE3635"/>
    <w:rsid w:val="00B17E66"/>
    <w:rsid w:val="00B3787A"/>
    <w:rsid w:val="00B416B1"/>
    <w:rsid w:val="00B530C7"/>
    <w:rsid w:val="00B53628"/>
    <w:rsid w:val="00B74918"/>
    <w:rsid w:val="00B757BE"/>
    <w:rsid w:val="00BA188A"/>
    <w:rsid w:val="00BB10D1"/>
    <w:rsid w:val="00BB7DBE"/>
    <w:rsid w:val="00C00318"/>
    <w:rsid w:val="00C03B7E"/>
    <w:rsid w:val="00C1670F"/>
    <w:rsid w:val="00C277E7"/>
    <w:rsid w:val="00C75E5B"/>
    <w:rsid w:val="00C81A97"/>
    <w:rsid w:val="00CA337B"/>
    <w:rsid w:val="00CC0F8F"/>
    <w:rsid w:val="00CC6B99"/>
    <w:rsid w:val="00CE2F3E"/>
    <w:rsid w:val="00CE3747"/>
    <w:rsid w:val="00D108C0"/>
    <w:rsid w:val="00D16206"/>
    <w:rsid w:val="00D55330"/>
    <w:rsid w:val="00D94EDE"/>
    <w:rsid w:val="00DE5952"/>
    <w:rsid w:val="00DF65F4"/>
    <w:rsid w:val="00DF67AA"/>
    <w:rsid w:val="00E0411A"/>
    <w:rsid w:val="00E21A34"/>
    <w:rsid w:val="00E21C04"/>
    <w:rsid w:val="00E404A9"/>
    <w:rsid w:val="00E5793F"/>
    <w:rsid w:val="00EA56B4"/>
    <w:rsid w:val="00EA6413"/>
    <w:rsid w:val="00EB0309"/>
    <w:rsid w:val="00EC464E"/>
    <w:rsid w:val="00EE398C"/>
    <w:rsid w:val="00F01B3C"/>
    <w:rsid w:val="00F10BA3"/>
    <w:rsid w:val="00F41477"/>
    <w:rsid w:val="00F642A6"/>
    <w:rsid w:val="00F65561"/>
    <w:rsid w:val="00FA164F"/>
    <w:rsid w:val="00FB0279"/>
    <w:rsid w:val="00FB6CA6"/>
    <w:rsid w:val="00FC640E"/>
    <w:rsid w:val="00FD6A97"/>
    <w:rsid w:val="00FF3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F9120"/>
  <w15:docId w15:val="{135C6EA6-9B46-4E8B-B004-CB2C620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McL Normal,Body text"/>
    <w:qFormat/>
    <w:rsid w:val="00AE3635"/>
    <w:pPr>
      <w:spacing w:line="280" w:lineRule="exact"/>
    </w:pPr>
    <w:rPr>
      <w:rFonts w:ascii="Gill Sans MT" w:hAnsi="Gill Sans MT"/>
      <w:color w:val="2F3C43"/>
      <w:sz w:val="21"/>
    </w:rPr>
  </w:style>
  <w:style w:type="paragraph" w:styleId="Heading1">
    <w:name w:val="heading 1"/>
    <w:aliases w:val="McL Heading 1,Main header"/>
    <w:basedOn w:val="Normal"/>
    <w:next w:val="Normal"/>
    <w:link w:val="Heading1Char"/>
    <w:qFormat/>
    <w:rsid w:val="00BB7DBE"/>
    <w:pPr>
      <w:keepNext/>
      <w:keepLines/>
      <w:spacing w:after="600" w:line="240" w:lineRule="auto"/>
      <w:outlineLvl w:val="0"/>
    </w:pPr>
    <w:rPr>
      <w:rFonts w:ascii="Gill Sans MT Condensed" w:eastAsiaTheme="majorEastAsia" w:hAnsi="Gill Sans MT Condensed" w:cstheme="majorBidi"/>
      <w:bCs/>
      <w:caps/>
      <w:color w:val="303C43"/>
      <w:spacing w:val="40"/>
      <w:sz w:val="56"/>
      <w:szCs w:val="32"/>
    </w:rPr>
  </w:style>
  <w:style w:type="paragraph" w:styleId="Heading2">
    <w:name w:val="heading 2"/>
    <w:aliases w:val="McL Heading 2,Sub Heading"/>
    <w:basedOn w:val="Normal"/>
    <w:next w:val="Normal"/>
    <w:link w:val="Heading2Char"/>
    <w:qFormat/>
    <w:rsid w:val="00D108C0"/>
    <w:pPr>
      <w:keepNext/>
      <w:keepLines/>
      <w:outlineLvl w:val="1"/>
    </w:pPr>
    <w:rPr>
      <w:rFonts w:ascii="Gill Sans Nova SemiBold" w:eastAsiaTheme="majorEastAsia" w:hAnsi="Gill Sans Nova SemiBold" w:cstheme="majorBidi"/>
      <w:bCs/>
      <w:caps/>
      <w:color w:val="EE6A2E"/>
      <w:spacing w:val="8"/>
      <w:sz w:val="22"/>
      <w:szCs w:val="26"/>
    </w:rPr>
  </w:style>
  <w:style w:type="paragraph" w:styleId="Heading3">
    <w:name w:val="heading 3"/>
    <w:aliases w:val="Sub heading 2"/>
    <w:basedOn w:val="Normal"/>
    <w:next w:val="Normal"/>
    <w:link w:val="Heading3Char"/>
    <w:rsid w:val="004617F3"/>
    <w:pPr>
      <w:keepNext/>
      <w:keepLines/>
      <w:outlineLvl w:val="2"/>
    </w:pPr>
    <w:rPr>
      <w:rFonts w:eastAsiaTheme="majorEastAsia" w:cstheme="majorBidi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cL Heading 2 Char,Sub Heading Char"/>
    <w:basedOn w:val="DefaultParagraphFont"/>
    <w:link w:val="Heading2"/>
    <w:rsid w:val="00D108C0"/>
    <w:rPr>
      <w:rFonts w:ascii="Gill Sans Nova SemiBold" w:eastAsiaTheme="majorEastAsia" w:hAnsi="Gill Sans Nova SemiBold" w:cstheme="majorBidi"/>
      <w:bCs/>
      <w:caps/>
      <w:color w:val="EE6A2E"/>
      <w:spacing w:val="8"/>
      <w:sz w:val="22"/>
      <w:szCs w:val="26"/>
    </w:rPr>
  </w:style>
  <w:style w:type="paragraph" w:styleId="Footer">
    <w:name w:val="footer"/>
    <w:aliases w:val="McL Footer,Page number"/>
    <w:basedOn w:val="Normal"/>
    <w:link w:val="FooterChar"/>
    <w:qFormat/>
    <w:rsid w:val="002E1D4B"/>
    <w:pPr>
      <w:tabs>
        <w:tab w:val="center" w:pos="4320"/>
        <w:tab w:val="right" w:pos="8640"/>
      </w:tabs>
      <w:spacing w:line="220" w:lineRule="exact"/>
      <w:jc w:val="right"/>
    </w:pPr>
    <w:rPr>
      <w:spacing w:val="6"/>
      <w:sz w:val="14"/>
    </w:rPr>
  </w:style>
  <w:style w:type="character" w:customStyle="1" w:styleId="FooterChar">
    <w:name w:val="Footer Char"/>
    <w:aliases w:val="McL Footer Char,Page number Char"/>
    <w:basedOn w:val="DefaultParagraphFont"/>
    <w:link w:val="Footer"/>
    <w:rsid w:val="002E1D4B"/>
    <w:rPr>
      <w:rFonts w:ascii="Gill Sans" w:hAnsi="Gill Sans"/>
      <w:color w:val="2F3C43"/>
      <w:spacing w:val="6"/>
      <w:sz w:val="14"/>
    </w:rPr>
  </w:style>
  <w:style w:type="character" w:customStyle="1" w:styleId="Heading1Char">
    <w:name w:val="Heading 1 Char"/>
    <w:aliases w:val="McL Heading 1 Char,Main header Char"/>
    <w:basedOn w:val="DefaultParagraphFont"/>
    <w:link w:val="Heading1"/>
    <w:rsid w:val="00BB7DBE"/>
    <w:rPr>
      <w:rFonts w:ascii="Gill Sans MT Condensed" w:eastAsiaTheme="majorEastAsia" w:hAnsi="Gill Sans MT Condensed" w:cstheme="majorBidi"/>
      <w:bCs/>
      <w:caps/>
      <w:color w:val="303C43"/>
      <w:spacing w:val="40"/>
      <w:sz w:val="56"/>
      <w:szCs w:val="32"/>
    </w:rPr>
  </w:style>
  <w:style w:type="character" w:customStyle="1" w:styleId="Heading3Char">
    <w:name w:val="Heading 3 Char"/>
    <w:aliases w:val="Sub heading 2 Char"/>
    <w:basedOn w:val="DefaultParagraphFont"/>
    <w:link w:val="Heading3"/>
    <w:rsid w:val="004617F3"/>
    <w:rPr>
      <w:rFonts w:ascii="Gill Sans" w:eastAsiaTheme="majorEastAsia" w:hAnsi="Gill Sans" w:cstheme="majorBidi"/>
      <w:bCs/>
      <w:color w:val="2F3C43"/>
      <w:sz w:val="22"/>
    </w:rPr>
  </w:style>
  <w:style w:type="paragraph" w:styleId="ListParagraph">
    <w:name w:val="List Paragraph"/>
    <w:aliases w:val="McL List Paragraph,bullets"/>
    <w:basedOn w:val="Normal"/>
    <w:next w:val="Normal"/>
    <w:qFormat/>
    <w:rsid w:val="009D5953"/>
    <w:pPr>
      <w:numPr>
        <w:numId w:val="50"/>
      </w:numPr>
      <w:contextualSpacing/>
    </w:pPr>
  </w:style>
  <w:style w:type="character" w:customStyle="1" w:styleId="PageNos">
    <w:name w:val="Page Nos"/>
    <w:basedOn w:val="DefaultParagraphFont"/>
    <w:uiPriority w:val="1"/>
    <w:qFormat/>
    <w:rsid w:val="001A058F"/>
    <w:rPr>
      <w:rFonts w:ascii="Gill Sans SemiBold" w:hAnsi="Gill Sans SemiBold"/>
      <w:b/>
      <w:i w:val="0"/>
    </w:rPr>
  </w:style>
  <w:style w:type="paragraph" w:styleId="Header">
    <w:name w:val="header"/>
    <w:basedOn w:val="Normal"/>
    <w:link w:val="HeaderChar"/>
    <w:unhideWhenUsed/>
    <w:rsid w:val="00AA56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A5638"/>
    <w:rPr>
      <w:rFonts w:ascii="Gill Sans" w:hAnsi="Gill Sans"/>
      <w:color w:val="2F3C43"/>
      <w:sz w:val="21"/>
    </w:rPr>
  </w:style>
  <w:style w:type="paragraph" w:styleId="BalloonText">
    <w:name w:val="Balloon Text"/>
    <w:basedOn w:val="Normal"/>
    <w:link w:val="BalloonTextChar"/>
    <w:semiHidden/>
    <w:unhideWhenUsed/>
    <w:rsid w:val="006E5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56C3"/>
    <w:rPr>
      <w:rFonts w:ascii="Tahoma" w:hAnsi="Tahoma" w:cs="Tahoma"/>
      <w:color w:val="2F3C4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eorgie%20Stewart\Dropbox%20(McLaren%20Capital)\01)%20LEVEL%201%20ACCESS\00)%20TEMPLATES\0000)%20new%20brand%20templates\02)%20CURRENT%20WORD%20TEMPLATES\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AAF4-C66F-A440-BC2B-6D16EDAE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C:\Users\Georgie Stewart\Dropbox (McLaren Capital)\01) LEVEL 1 ACCESS\00) TEMPLATES\0000) new brand templates\02) CURRENT WORD TEMPLATES\Cover letter.dotx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PC</dc:creator>
  <cp:lastModifiedBy>Sarah Lown</cp:lastModifiedBy>
  <cp:revision>6</cp:revision>
  <cp:lastPrinted>2020-02-21T17:26:00Z</cp:lastPrinted>
  <dcterms:created xsi:type="dcterms:W3CDTF">2020-07-13T16:50:00Z</dcterms:created>
  <dcterms:modified xsi:type="dcterms:W3CDTF">2020-11-24T20:33:00Z</dcterms:modified>
</cp:coreProperties>
</file>