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B3674" w14:textId="07FBFA20" w:rsidR="00D920D3" w:rsidRPr="005543CF" w:rsidRDefault="00D920D3" w:rsidP="00D920D3">
      <w:pPr>
        <w:pStyle w:val="Heading1"/>
        <w:rPr>
          <w:rFonts w:ascii="Century Gothic" w:hAnsi="Century Gothic"/>
          <w:b/>
          <w:bCs/>
          <w:color w:val="009193"/>
          <w:lang w:val="en-GB"/>
        </w:rPr>
      </w:pPr>
      <w:r w:rsidRPr="005543CF">
        <w:rPr>
          <w:rFonts w:ascii="Century Gothic" w:hAnsi="Century Gothic"/>
          <w:b/>
          <w:bCs/>
          <w:color w:val="009193"/>
          <w:lang w:val="en-GB"/>
        </w:rPr>
        <w:t>Annual fit &amp; proper assessment declaration</w:t>
      </w:r>
    </w:p>
    <w:tbl>
      <w:tblPr>
        <w:tblStyle w:val="threesixty3"/>
        <w:tblW w:w="9493" w:type="dxa"/>
        <w:tblLook w:val="04A0" w:firstRow="1" w:lastRow="0" w:firstColumn="1" w:lastColumn="0" w:noHBand="0" w:noVBand="1"/>
      </w:tblPr>
      <w:tblGrid>
        <w:gridCol w:w="3403"/>
        <w:gridCol w:w="6090"/>
      </w:tblGrid>
      <w:tr w:rsidR="00D920D3" w:rsidRPr="005543CF" w14:paraId="1887E21E" w14:textId="77777777" w:rsidTr="005543CF">
        <w:tc>
          <w:tcPr>
            <w:cnfStyle w:val="001000000000" w:firstRow="0" w:lastRow="0" w:firstColumn="1" w:lastColumn="0" w:oddVBand="0" w:evenVBand="0" w:oddHBand="0" w:evenHBand="0" w:firstRowFirstColumn="0" w:firstRowLastColumn="0" w:lastRowFirstColumn="0" w:lastRowLastColumn="0"/>
            <w:tcW w:w="3403" w:type="dxa"/>
            <w:shd w:val="clear" w:color="auto" w:fill="95D3D4"/>
          </w:tcPr>
          <w:p w14:paraId="78183439"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 xml:space="preserve">Name of individual </w:t>
            </w:r>
          </w:p>
        </w:tc>
        <w:tc>
          <w:tcPr>
            <w:tcW w:w="6090" w:type="dxa"/>
          </w:tcPr>
          <w:p w14:paraId="539865D8" w14:textId="00508B35"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42996EAD" w14:textId="77777777" w:rsidTr="005543CF">
        <w:tc>
          <w:tcPr>
            <w:cnfStyle w:val="001000000000" w:firstRow="0" w:lastRow="0" w:firstColumn="1" w:lastColumn="0" w:oddVBand="0" w:evenVBand="0" w:oddHBand="0" w:evenHBand="0" w:firstRowFirstColumn="0" w:firstRowLastColumn="0" w:lastRowFirstColumn="0" w:lastRowLastColumn="0"/>
            <w:tcW w:w="3403" w:type="dxa"/>
            <w:shd w:val="clear" w:color="auto" w:fill="95D3D4"/>
          </w:tcPr>
          <w:p w14:paraId="2FFA59CA"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Senior manager functions(s) held*</w:t>
            </w:r>
          </w:p>
        </w:tc>
        <w:tc>
          <w:tcPr>
            <w:tcW w:w="6090" w:type="dxa"/>
          </w:tcPr>
          <w:p w14:paraId="32535966" w14:textId="64907354" w:rsidR="00D920D3" w:rsidRPr="005543CF" w:rsidRDefault="00DF5A29"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Pr>
                <w:rFonts w:ascii="Century Gothic" w:hAnsi="Century Gothic"/>
                <w:lang w:val="en-GB"/>
              </w:rPr>
              <w:t>N/A</w:t>
            </w:r>
          </w:p>
        </w:tc>
      </w:tr>
      <w:tr w:rsidR="00D920D3" w:rsidRPr="005543CF" w14:paraId="00EBF223" w14:textId="77777777" w:rsidTr="005543CF">
        <w:tc>
          <w:tcPr>
            <w:cnfStyle w:val="001000000000" w:firstRow="0" w:lastRow="0" w:firstColumn="1" w:lastColumn="0" w:oddVBand="0" w:evenVBand="0" w:oddHBand="0" w:evenHBand="0" w:firstRowFirstColumn="0" w:firstRowLastColumn="0" w:lastRowFirstColumn="0" w:lastRowLastColumn="0"/>
            <w:tcW w:w="3403" w:type="dxa"/>
            <w:shd w:val="clear" w:color="auto" w:fill="95D3D4"/>
          </w:tcPr>
          <w:p w14:paraId="1337CDC6"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Certification function(s) held*</w:t>
            </w:r>
          </w:p>
        </w:tc>
        <w:tc>
          <w:tcPr>
            <w:tcW w:w="6090" w:type="dxa"/>
          </w:tcPr>
          <w:p w14:paraId="5EDDE01F" w14:textId="7BC0DA2A"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013A863B" w14:textId="77777777" w:rsidTr="005543CF">
        <w:tc>
          <w:tcPr>
            <w:cnfStyle w:val="001000000000" w:firstRow="0" w:lastRow="0" w:firstColumn="1" w:lastColumn="0" w:oddVBand="0" w:evenVBand="0" w:oddHBand="0" w:evenHBand="0" w:firstRowFirstColumn="0" w:firstRowLastColumn="0" w:lastRowFirstColumn="0" w:lastRowLastColumn="0"/>
            <w:tcW w:w="3403" w:type="dxa"/>
            <w:shd w:val="clear" w:color="auto" w:fill="95D3D4"/>
          </w:tcPr>
          <w:p w14:paraId="76B4D944" w14:textId="686ACE98"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Other position(s) held</w:t>
            </w:r>
          </w:p>
        </w:tc>
        <w:tc>
          <w:tcPr>
            <w:tcW w:w="6090" w:type="dxa"/>
          </w:tcPr>
          <w:p w14:paraId="12FFFA85" w14:textId="05164405" w:rsidR="00D920D3" w:rsidRPr="005543CF" w:rsidRDefault="00DF5A29"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Pr>
                <w:rFonts w:ascii="Century Gothic" w:hAnsi="Century Gothic"/>
                <w:lang w:val="en-GB"/>
              </w:rPr>
              <w:t>N/A</w:t>
            </w:r>
          </w:p>
        </w:tc>
      </w:tr>
    </w:tbl>
    <w:p w14:paraId="73A0DC29" w14:textId="560DD890" w:rsidR="00D920D3" w:rsidRDefault="00D920D3" w:rsidP="00DF5A29">
      <w:pPr>
        <w:pStyle w:val="30Tabletext"/>
        <w:spacing w:after="100" w:afterAutospacing="1"/>
        <w:rPr>
          <w:rFonts w:ascii="Century Gothic" w:hAnsi="Century Gothic"/>
          <w:lang w:val="en-GB"/>
        </w:rPr>
      </w:pPr>
      <w:r w:rsidRPr="005543CF">
        <w:rPr>
          <w:rFonts w:ascii="Century Gothic" w:hAnsi="Century Gothic"/>
          <w:sz w:val="18"/>
          <w:szCs w:val="18"/>
          <w:lang w:val="en-GB"/>
        </w:rPr>
        <w:t>*at the time of this declaration</w:t>
      </w:r>
      <w:r w:rsidRPr="005543CF">
        <w:rPr>
          <w:rFonts w:ascii="Century Gothic" w:hAnsi="Century Gothic"/>
          <w:lang w:val="en-GB"/>
        </w:rPr>
        <w:t xml:space="preserve"> </w:t>
      </w:r>
    </w:p>
    <w:p w14:paraId="5D05B396" w14:textId="421F0ABF" w:rsidR="00E96972" w:rsidRDefault="00E96972" w:rsidP="00DF5A29">
      <w:pPr>
        <w:pStyle w:val="30Tabletext"/>
        <w:spacing w:after="100" w:afterAutospacing="1"/>
        <w:rPr>
          <w:rFonts w:ascii="Century Gothic" w:hAnsi="Century Gothic"/>
          <w:lang w:val="en-GB"/>
        </w:rPr>
      </w:pPr>
      <w:r>
        <w:rPr>
          <w:rFonts w:ascii="Century Gothic" w:hAnsi="Century Gothic" w:cs="Arial"/>
          <w:b/>
          <w:noProof/>
          <w:sz w:val="28"/>
          <w:szCs w:val="28"/>
        </w:rPr>
        <mc:AlternateContent>
          <mc:Choice Requires="wps">
            <w:drawing>
              <wp:anchor distT="0" distB="0" distL="114300" distR="114300" simplePos="0" relativeHeight="251663360" behindDoc="0" locked="0" layoutInCell="1" allowOverlap="1" wp14:anchorId="0B6D7D58" wp14:editId="5632F3D3">
                <wp:simplePos x="0" y="0"/>
                <wp:positionH relativeFrom="column">
                  <wp:posOffset>4641850</wp:posOffset>
                </wp:positionH>
                <wp:positionV relativeFrom="paragraph">
                  <wp:posOffset>96520</wp:posOffset>
                </wp:positionV>
                <wp:extent cx="1706245" cy="1557655"/>
                <wp:effectExtent l="1879600" t="850900" r="8255" b="17145"/>
                <wp:wrapNone/>
                <wp:docPr id="3" name="Oval Callout 3"/>
                <wp:cNvGraphicFramePr/>
                <a:graphic xmlns:a="http://schemas.openxmlformats.org/drawingml/2006/main">
                  <a:graphicData uri="http://schemas.microsoft.com/office/word/2010/wordprocessingShape">
                    <wps:wsp>
                      <wps:cNvSpPr/>
                      <wps:spPr>
                        <a:xfrm>
                          <a:off x="0" y="0"/>
                          <a:ext cx="1706245" cy="1557655"/>
                        </a:xfrm>
                        <a:prstGeom prst="wedgeEllipseCallout">
                          <a:avLst>
                            <a:gd name="adj1" fmla="val -159017"/>
                            <a:gd name="adj2" fmla="val -10304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EA414" w14:textId="68F343AE" w:rsidR="00E96972" w:rsidRDefault="00E96972" w:rsidP="00E96972">
                            <w:pPr>
                              <w:jc w:val="center"/>
                            </w:pPr>
                            <w:r>
                              <w:t xml:space="preserve"> State “adviser” if that’s the case. Note a SM could also be an adviser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D7D5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365.5pt;margin-top:7.6pt;width:134.35pt;height:1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" adj="-23548,-11458" filled="f" strokecolor="#404040 [3213]" strokeweight="2pt">
                <v:textbox>
                  <w:txbxContent>
                    <w:p w14:paraId="2CBEA414" w14:textId="68F343AE" w:rsidR="00E96972" w:rsidRDefault="00E96972" w:rsidP="00E96972">
                      <w:pPr>
                        <w:jc w:val="center"/>
                      </w:pPr>
                      <w:r>
                        <w:t xml:space="preserve"> </w:t>
                      </w:r>
                      <w:r>
                        <w:t xml:space="preserve">State “adviser” if that’s the case. Note a </w:t>
                      </w:r>
                      <w:r>
                        <w:t xml:space="preserve">SM </w:t>
                      </w:r>
                      <w:r>
                        <w:t>could also be an adviser</w:t>
                      </w:r>
                    </w:p>
                  </w:txbxContent>
                </v:textbox>
              </v:shape>
            </w:pict>
          </mc:Fallback>
        </mc:AlternateContent>
      </w:r>
      <w:r>
        <w:rPr>
          <w:rFonts w:ascii="Century Gothic" w:hAnsi="Century Gothic" w:cs="Arial"/>
          <w:b/>
          <w:noProof/>
          <w:sz w:val="28"/>
          <w:szCs w:val="28"/>
        </w:rPr>
        <mc:AlternateContent>
          <mc:Choice Requires="wps">
            <w:drawing>
              <wp:anchor distT="0" distB="0" distL="114300" distR="114300" simplePos="0" relativeHeight="251661312" behindDoc="0" locked="0" layoutInCell="1" allowOverlap="1" wp14:anchorId="2995CA4F" wp14:editId="3BEC0BDE">
                <wp:simplePos x="0" y="0"/>
                <wp:positionH relativeFrom="column">
                  <wp:posOffset>2313940</wp:posOffset>
                </wp:positionH>
                <wp:positionV relativeFrom="paragraph">
                  <wp:posOffset>96520</wp:posOffset>
                </wp:positionV>
                <wp:extent cx="2166620" cy="1557655"/>
                <wp:effectExtent l="685800" t="520700" r="30480" b="29845"/>
                <wp:wrapNone/>
                <wp:docPr id="1" name="Oval Callout 1"/>
                <wp:cNvGraphicFramePr/>
                <a:graphic xmlns:a="http://schemas.openxmlformats.org/drawingml/2006/main">
                  <a:graphicData uri="http://schemas.microsoft.com/office/word/2010/wordprocessingShape">
                    <wps:wsp>
                      <wps:cNvSpPr/>
                      <wps:spPr>
                        <a:xfrm>
                          <a:off x="0" y="0"/>
                          <a:ext cx="2166620" cy="1557655"/>
                        </a:xfrm>
                        <a:prstGeom prst="wedgeEllipseCallout">
                          <a:avLst>
                            <a:gd name="adj1" fmla="val -80778"/>
                            <a:gd name="adj2" fmla="val -8213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C09C0F" w14:textId="6851711B" w:rsidR="00E96972" w:rsidRDefault="00E96972" w:rsidP="00E96972">
                            <w:pPr>
                              <w:jc w:val="center"/>
                            </w:pPr>
                            <w:r>
                              <w:t xml:space="preserve"> SMs should list the Prescribed Responsibilities listed on their Statements of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CA4F" id="Oval Callout 1" o:spid="_x0000_s1027" type="#_x0000_t63" style="position:absolute;margin-left:182.2pt;margin-top:7.6pt;width:170.6pt;height:1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" adj="-6648,-6942" filled="f" strokecolor="#404040 [3213]" strokeweight="2pt">
                <v:textbox>
                  <w:txbxContent>
                    <w:p w14:paraId="71C09C0F" w14:textId="6851711B" w:rsidR="00E96972" w:rsidRDefault="00E96972" w:rsidP="00E96972">
                      <w:pPr>
                        <w:jc w:val="center"/>
                      </w:pPr>
                      <w:r>
                        <w:t xml:space="preserve"> SMs should list the </w:t>
                      </w:r>
                      <w:r>
                        <w:t>Prescribed Responsibilities</w:t>
                      </w:r>
                      <w:r>
                        <w:t xml:space="preserve"> listed on their Statements of Responsibility</w:t>
                      </w:r>
                    </w:p>
                  </w:txbxContent>
                </v:textbox>
              </v:shape>
            </w:pict>
          </mc:Fallback>
        </mc:AlternateContent>
      </w:r>
      <w:r>
        <w:rPr>
          <w:rFonts w:ascii="Century Gothic" w:hAnsi="Century Gothic" w:cs="Arial"/>
          <w:b/>
          <w:noProof/>
          <w:sz w:val="28"/>
          <w:szCs w:val="28"/>
        </w:rPr>
        <mc:AlternateContent>
          <mc:Choice Requires="wps">
            <w:drawing>
              <wp:anchor distT="0" distB="0" distL="114300" distR="114300" simplePos="0" relativeHeight="251659264" behindDoc="0" locked="0" layoutInCell="1" allowOverlap="1" wp14:anchorId="4538EBF6" wp14:editId="5CAE9A1A">
                <wp:simplePos x="0" y="0"/>
                <wp:positionH relativeFrom="column">
                  <wp:posOffset>-400484</wp:posOffset>
                </wp:positionH>
                <wp:positionV relativeFrom="paragraph">
                  <wp:posOffset>128505</wp:posOffset>
                </wp:positionV>
                <wp:extent cx="2567488" cy="1402080"/>
                <wp:effectExtent l="25400" t="1143000" r="23495" b="7620"/>
                <wp:wrapNone/>
                <wp:docPr id="2" name="Oval Callout 2"/>
                <wp:cNvGraphicFramePr/>
                <a:graphic xmlns:a="http://schemas.openxmlformats.org/drawingml/2006/main">
                  <a:graphicData uri="http://schemas.microsoft.com/office/word/2010/wordprocessingShape">
                    <wps:wsp>
                      <wps:cNvSpPr/>
                      <wps:spPr>
                        <a:xfrm>
                          <a:off x="0" y="0"/>
                          <a:ext cx="2567488" cy="1402080"/>
                        </a:xfrm>
                        <a:prstGeom prst="wedgeEllipseCallout">
                          <a:avLst>
                            <a:gd name="adj1" fmla="val -19408"/>
                            <a:gd name="adj2" fmla="val -13038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1ED939" w14:textId="02CC116E" w:rsidR="00E96972" w:rsidRDefault="00E96972" w:rsidP="00E96972">
                            <w:pPr>
                              <w:jc w:val="center"/>
                            </w:pPr>
                            <w:r>
                              <w:t>Senior Managers (SMs) should list the SM functions listed on their Statements of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EBF6" id="Oval Callout 2" o:spid="_x0000_s1028" type="#_x0000_t63" style="position:absolute;margin-left:-31.55pt;margin-top:10.1pt;width:202.15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" adj="6608,-17362" filled="f" strokecolor="#404040 [3213]" strokeweight="2pt">
                <v:textbox>
                  <w:txbxContent>
                    <w:p w14:paraId="731ED939" w14:textId="02CC116E" w:rsidR="00E96972" w:rsidRDefault="00E96972" w:rsidP="00E96972">
                      <w:pPr>
                        <w:jc w:val="center"/>
                      </w:pPr>
                      <w:r>
                        <w:t xml:space="preserve">Senior Managers (SMs) </w:t>
                      </w:r>
                      <w:r>
                        <w:t>should list the SM functions listed on their Statements of Responsibility</w:t>
                      </w:r>
                    </w:p>
                  </w:txbxContent>
                </v:textbox>
              </v:shape>
            </w:pict>
          </mc:Fallback>
        </mc:AlternateContent>
      </w:r>
    </w:p>
    <w:p w14:paraId="57B1C24D" w14:textId="364541A5" w:rsidR="00E96972" w:rsidRDefault="00E96972" w:rsidP="00DF5A29">
      <w:pPr>
        <w:pStyle w:val="30Tabletext"/>
        <w:spacing w:after="100" w:afterAutospacing="1"/>
        <w:rPr>
          <w:rFonts w:ascii="Century Gothic" w:hAnsi="Century Gothic"/>
          <w:lang w:val="en-GB"/>
        </w:rPr>
      </w:pPr>
    </w:p>
    <w:p w14:paraId="6895D26D" w14:textId="56B67FE1" w:rsidR="00E96972" w:rsidRDefault="00E96972" w:rsidP="00DF5A29">
      <w:pPr>
        <w:pStyle w:val="30Tabletext"/>
        <w:spacing w:after="100" w:afterAutospacing="1"/>
        <w:rPr>
          <w:rFonts w:ascii="Century Gothic" w:hAnsi="Century Gothic"/>
          <w:lang w:val="en-GB"/>
        </w:rPr>
      </w:pPr>
    </w:p>
    <w:p w14:paraId="3254C43D" w14:textId="77777777" w:rsidR="00E96972" w:rsidRDefault="00E96972" w:rsidP="00DF5A29">
      <w:pPr>
        <w:pStyle w:val="30Tabletext"/>
        <w:spacing w:after="100" w:afterAutospacing="1"/>
        <w:rPr>
          <w:rFonts w:ascii="Century Gothic" w:hAnsi="Century Gothic"/>
          <w:lang w:val="en-GB"/>
        </w:rPr>
      </w:pPr>
    </w:p>
    <w:p w14:paraId="0063C4ED" w14:textId="5169B514" w:rsidR="00E96972" w:rsidRPr="005543CF" w:rsidRDefault="00E96972" w:rsidP="00DF5A29">
      <w:pPr>
        <w:pStyle w:val="30Tabletext"/>
        <w:spacing w:after="100" w:afterAutospacing="1"/>
        <w:rPr>
          <w:rFonts w:ascii="Century Gothic" w:hAnsi="Century Gothic"/>
          <w:lang w:val="en-GB"/>
        </w:rPr>
      </w:pPr>
    </w:p>
    <w:tbl>
      <w:tblPr>
        <w:tblStyle w:val="threesixty3"/>
        <w:tblW w:w="9493" w:type="dxa"/>
        <w:tblLook w:val="04A0" w:firstRow="1" w:lastRow="0" w:firstColumn="1" w:lastColumn="0" w:noHBand="0" w:noVBand="1"/>
      </w:tblPr>
      <w:tblGrid>
        <w:gridCol w:w="1702"/>
        <w:gridCol w:w="6657"/>
        <w:gridCol w:w="1134"/>
      </w:tblGrid>
      <w:tr w:rsidR="00D920D3" w:rsidRPr="005543CF" w14:paraId="45681229"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val="restart"/>
            <w:shd w:val="clear" w:color="auto" w:fill="95D3D4"/>
          </w:tcPr>
          <w:p w14:paraId="7D2B1477"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Honesty, integrity and reputation</w:t>
            </w:r>
          </w:p>
        </w:tc>
        <w:tc>
          <w:tcPr>
            <w:tcW w:w="6657" w:type="dxa"/>
          </w:tcPr>
          <w:p w14:paraId="78BD17EE" w14:textId="1F4A5644" w:rsidR="00D920D3" w:rsidRPr="005543CF" w:rsidRDefault="00D920D3" w:rsidP="00523E0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been convicted of any criminal offences of dishonesty, fraud, financial crime or an offence under legislation (other than spent convictions)? </w:t>
            </w:r>
          </w:p>
        </w:tc>
        <w:tc>
          <w:tcPr>
            <w:tcW w:w="1134" w:type="dxa"/>
          </w:tcPr>
          <w:p w14:paraId="094C0BA9"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7707CB45"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448D7879" w14:textId="77777777" w:rsidR="00D920D3" w:rsidRPr="005543CF" w:rsidRDefault="00D920D3" w:rsidP="00D920D3">
            <w:pPr>
              <w:pStyle w:val="30Tabletext"/>
              <w:rPr>
                <w:rFonts w:ascii="Century Gothic" w:hAnsi="Century Gothic"/>
                <w:b/>
                <w:lang w:val="en-GB"/>
              </w:rPr>
            </w:pPr>
          </w:p>
        </w:tc>
        <w:tc>
          <w:tcPr>
            <w:tcW w:w="6657" w:type="dxa"/>
          </w:tcPr>
          <w:p w14:paraId="0253A209"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been the subject of any adverse finding or any settlement in civil proceedings, particularly in connection with investment or other financial business, misconduct, fraud or the formation or management of a body corporate? </w:t>
            </w:r>
          </w:p>
        </w:tc>
        <w:tc>
          <w:tcPr>
            <w:tcW w:w="1134" w:type="dxa"/>
          </w:tcPr>
          <w:p w14:paraId="5D7BF235"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633F7827"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010E1C1E" w14:textId="77777777" w:rsidR="00D920D3" w:rsidRPr="005543CF" w:rsidRDefault="00D920D3" w:rsidP="00D920D3">
            <w:pPr>
              <w:pStyle w:val="30Tabletext"/>
              <w:rPr>
                <w:rFonts w:ascii="Century Gothic" w:hAnsi="Century Gothic"/>
                <w:b/>
                <w:lang w:val="en-GB"/>
              </w:rPr>
            </w:pPr>
          </w:p>
        </w:tc>
        <w:tc>
          <w:tcPr>
            <w:tcW w:w="6657" w:type="dxa"/>
          </w:tcPr>
          <w:p w14:paraId="15595CBB" w14:textId="77ADA87C" w:rsidR="00D920D3" w:rsidRPr="005543CF" w:rsidDel="000D6E20"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been the subject of, or interviewed in the course of, any existing or previous investigation or disciplinary proceedings by the FCA, </w:t>
            </w:r>
            <w:r w:rsidR="005543CF" w:rsidRPr="005543CF">
              <w:rPr>
                <w:rFonts w:ascii="Century Gothic" w:hAnsi="Century Gothic"/>
                <w:lang w:val="en-GB"/>
              </w:rPr>
              <w:t xml:space="preserve">or </w:t>
            </w:r>
            <w:r w:rsidRPr="005543CF">
              <w:rPr>
                <w:rFonts w:ascii="Century Gothic" w:hAnsi="Century Gothic"/>
                <w:lang w:val="en-GB"/>
              </w:rPr>
              <w:t xml:space="preserve">other regulatory authorities, </w:t>
            </w:r>
            <w:r w:rsidR="005543CF" w:rsidRPr="005543CF">
              <w:rPr>
                <w:rFonts w:ascii="Century Gothic" w:hAnsi="Century Gothic"/>
                <w:lang w:val="en-GB"/>
              </w:rPr>
              <w:t xml:space="preserve">or </w:t>
            </w:r>
            <w:r w:rsidRPr="005543CF">
              <w:rPr>
                <w:rFonts w:ascii="Century Gothic" w:hAnsi="Century Gothic"/>
                <w:lang w:val="en-GB"/>
              </w:rPr>
              <w:t>professional bodies?</w:t>
            </w:r>
          </w:p>
        </w:tc>
        <w:tc>
          <w:tcPr>
            <w:tcW w:w="1134" w:type="dxa"/>
          </w:tcPr>
          <w:p w14:paraId="20471D65"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14A0AA6C"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14F16B2A" w14:textId="77777777" w:rsidR="00D920D3" w:rsidRPr="005543CF" w:rsidRDefault="00D920D3" w:rsidP="00D920D3">
            <w:pPr>
              <w:pStyle w:val="30Tabletext"/>
              <w:rPr>
                <w:rFonts w:ascii="Century Gothic" w:hAnsi="Century Gothic"/>
                <w:b/>
                <w:lang w:val="en-GB"/>
              </w:rPr>
            </w:pPr>
          </w:p>
        </w:tc>
        <w:tc>
          <w:tcPr>
            <w:tcW w:w="6657" w:type="dxa"/>
          </w:tcPr>
          <w:p w14:paraId="0CA8F723" w14:textId="77777777" w:rsidR="00D920D3" w:rsidRPr="005543CF" w:rsidDel="000D6E20"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Are you / have you been the subject of any proceedings of a disciplinary or criminal nature, or been notified of any potential proceedings or of any investigation with might lead to those proceedings?   </w:t>
            </w:r>
          </w:p>
        </w:tc>
        <w:tc>
          <w:tcPr>
            <w:tcW w:w="1134" w:type="dxa"/>
          </w:tcPr>
          <w:p w14:paraId="491DBB21"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1BA5A3B6"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72B6A502" w14:textId="77777777" w:rsidR="00D920D3" w:rsidRPr="005543CF" w:rsidRDefault="00D920D3" w:rsidP="00D920D3">
            <w:pPr>
              <w:pStyle w:val="30Tabletext"/>
              <w:rPr>
                <w:rFonts w:ascii="Century Gothic" w:hAnsi="Century Gothic"/>
                <w:b/>
                <w:lang w:val="en-GB"/>
              </w:rPr>
            </w:pPr>
          </w:p>
        </w:tc>
        <w:tc>
          <w:tcPr>
            <w:tcW w:w="6657" w:type="dxa"/>
          </w:tcPr>
          <w:p w14:paraId="63E52B45" w14:textId="64A4493E"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Have you contravened any of the requirements and standards of the FCA or other regulatory authoritie</w:t>
            </w:r>
            <w:r w:rsidR="005543CF">
              <w:rPr>
                <w:rFonts w:ascii="Century Gothic" w:hAnsi="Century Gothic"/>
                <w:lang w:val="en-GB"/>
              </w:rPr>
              <w:t>s</w:t>
            </w:r>
            <w:r w:rsidRPr="005543CF">
              <w:rPr>
                <w:rFonts w:ascii="Century Gothic" w:hAnsi="Century Gothic"/>
                <w:lang w:val="en-GB"/>
              </w:rPr>
              <w:t xml:space="preserve">?  </w:t>
            </w:r>
          </w:p>
        </w:tc>
        <w:tc>
          <w:tcPr>
            <w:tcW w:w="1134" w:type="dxa"/>
          </w:tcPr>
          <w:p w14:paraId="69B9E57C"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5DCB13D7"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3C86328B" w14:textId="77777777" w:rsidR="00D920D3" w:rsidRPr="005543CF" w:rsidRDefault="00D920D3" w:rsidP="00D920D3">
            <w:pPr>
              <w:pStyle w:val="30Tabletext"/>
              <w:rPr>
                <w:rFonts w:ascii="Century Gothic" w:hAnsi="Century Gothic"/>
                <w:b/>
                <w:lang w:val="en-GB"/>
              </w:rPr>
            </w:pPr>
          </w:p>
        </w:tc>
        <w:tc>
          <w:tcPr>
            <w:tcW w:w="6657" w:type="dxa"/>
          </w:tcPr>
          <w:p w14:paraId="034DC588"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Have you been subject of any justified complaint relating to regulated activities?</w:t>
            </w:r>
          </w:p>
        </w:tc>
        <w:tc>
          <w:tcPr>
            <w:tcW w:w="1134" w:type="dxa"/>
          </w:tcPr>
          <w:p w14:paraId="599FAD60"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720CD046"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52C51963" w14:textId="77777777" w:rsidR="00D920D3" w:rsidRPr="005543CF" w:rsidRDefault="00D920D3" w:rsidP="00D920D3">
            <w:pPr>
              <w:pStyle w:val="30Tabletext"/>
              <w:rPr>
                <w:rFonts w:ascii="Century Gothic" w:hAnsi="Century Gothic"/>
                <w:b/>
                <w:lang w:val="en-GB"/>
              </w:rPr>
            </w:pPr>
          </w:p>
        </w:tc>
        <w:tc>
          <w:tcPr>
            <w:tcW w:w="6657" w:type="dxa"/>
          </w:tcPr>
          <w:p w14:paraId="6E6BD596" w14:textId="04947B51"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Have you been involved with a company, partnership or other organisation that has been refused registration, authorisation, membership or a licence to carry out</w:t>
            </w:r>
            <w:r w:rsidR="005543CF">
              <w:rPr>
                <w:rFonts w:ascii="Century Gothic" w:hAnsi="Century Gothic"/>
                <w:lang w:val="en-GB"/>
              </w:rPr>
              <w:t xml:space="preserve"> </w:t>
            </w:r>
            <w:r w:rsidRPr="005543CF">
              <w:rPr>
                <w:rFonts w:ascii="Century Gothic" w:hAnsi="Century Gothic"/>
                <w:lang w:val="en-GB"/>
              </w:rPr>
              <w:t xml:space="preserve">business, or has had that registration, authorisation, membership or licence </w:t>
            </w:r>
            <w:r w:rsidR="005543CF">
              <w:rPr>
                <w:rFonts w:ascii="Century Gothic" w:hAnsi="Century Gothic"/>
                <w:lang w:val="en-GB"/>
              </w:rPr>
              <w:t xml:space="preserve">been </w:t>
            </w:r>
            <w:r w:rsidRPr="005543CF">
              <w:rPr>
                <w:rFonts w:ascii="Century Gothic" w:hAnsi="Century Gothic"/>
                <w:lang w:val="en-GB"/>
              </w:rPr>
              <w:t xml:space="preserve">revoked, withdrawn or terminated?  </w:t>
            </w:r>
          </w:p>
        </w:tc>
        <w:tc>
          <w:tcPr>
            <w:tcW w:w="1134" w:type="dxa"/>
          </w:tcPr>
          <w:p w14:paraId="39EDC78A"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0740255B"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709EF0C8" w14:textId="77777777" w:rsidR="00D920D3" w:rsidRPr="005543CF" w:rsidRDefault="00D920D3" w:rsidP="00D920D3">
            <w:pPr>
              <w:pStyle w:val="30Tabletext"/>
              <w:rPr>
                <w:rFonts w:ascii="Century Gothic" w:hAnsi="Century Gothic"/>
                <w:b/>
                <w:lang w:val="en-GB"/>
              </w:rPr>
            </w:pPr>
          </w:p>
        </w:tc>
        <w:tc>
          <w:tcPr>
            <w:tcW w:w="6657" w:type="dxa"/>
          </w:tcPr>
          <w:p w14:paraId="1C882377" w14:textId="163EFECD"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As a result of the removal of the relevant licence, registration or other authority, </w:t>
            </w:r>
            <w:r w:rsidR="00523E03" w:rsidRPr="005543CF">
              <w:rPr>
                <w:rFonts w:ascii="Century Gothic" w:hAnsi="Century Gothic"/>
                <w:lang w:val="en-GB"/>
              </w:rPr>
              <w:t xml:space="preserve">have you </w:t>
            </w:r>
            <w:r w:rsidRPr="005543CF">
              <w:rPr>
                <w:rFonts w:ascii="Century Gothic" w:hAnsi="Century Gothic"/>
                <w:lang w:val="en-GB"/>
              </w:rPr>
              <w:t xml:space="preserve">been refused the right to carry on a trade, business or profession requiring a licence, registration or other authority? </w:t>
            </w:r>
          </w:p>
        </w:tc>
        <w:tc>
          <w:tcPr>
            <w:tcW w:w="1134" w:type="dxa"/>
          </w:tcPr>
          <w:p w14:paraId="2DC55AFB"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4B2DFD84"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42E5C330" w14:textId="77777777" w:rsidR="00D920D3" w:rsidRPr="005543CF" w:rsidRDefault="00D920D3" w:rsidP="00D920D3">
            <w:pPr>
              <w:pStyle w:val="30Tabletext"/>
              <w:rPr>
                <w:rFonts w:ascii="Century Gothic" w:hAnsi="Century Gothic"/>
                <w:b/>
                <w:lang w:val="en-GB"/>
              </w:rPr>
            </w:pPr>
          </w:p>
        </w:tc>
        <w:tc>
          <w:tcPr>
            <w:tcW w:w="6657" w:type="dxa"/>
          </w:tcPr>
          <w:p w14:paraId="037DEBF2"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Have you been a director, partner, or concerned in the management, of a business that has gone into insolvency, liquidation or administration whilst you have been connected with that organisation, or within one year of your connection?</w:t>
            </w:r>
          </w:p>
        </w:tc>
        <w:tc>
          <w:tcPr>
            <w:tcW w:w="1134" w:type="dxa"/>
          </w:tcPr>
          <w:p w14:paraId="10D15EC9"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734FA51A"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3E638925" w14:textId="77777777" w:rsidR="00D920D3" w:rsidRPr="005543CF" w:rsidRDefault="00D920D3" w:rsidP="00D920D3">
            <w:pPr>
              <w:pStyle w:val="30Tabletext"/>
              <w:rPr>
                <w:rFonts w:ascii="Century Gothic" w:hAnsi="Century Gothic"/>
                <w:b/>
                <w:lang w:val="en-GB"/>
              </w:rPr>
            </w:pPr>
          </w:p>
        </w:tc>
        <w:tc>
          <w:tcPr>
            <w:tcW w:w="6657" w:type="dxa"/>
          </w:tcPr>
          <w:p w14:paraId="0B912244"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or any business you have been involved with, been investigated, disciplined, censured or suspended or criticised by a regulatory or professional body, a court or Tribunal, whether publicly or privately?  </w:t>
            </w:r>
          </w:p>
        </w:tc>
        <w:tc>
          <w:tcPr>
            <w:tcW w:w="1134" w:type="dxa"/>
          </w:tcPr>
          <w:p w14:paraId="59DC4BAA"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135CC2A5"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517DC94F" w14:textId="77777777" w:rsidR="00D920D3" w:rsidRPr="005543CF" w:rsidRDefault="00D920D3" w:rsidP="00D920D3">
            <w:pPr>
              <w:pStyle w:val="30Tabletext"/>
              <w:rPr>
                <w:rFonts w:ascii="Century Gothic" w:hAnsi="Century Gothic"/>
                <w:b/>
                <w:lang w:val="en-GB"/>
              </w:rPr>
            </w:pPr>
          </w:p>
        </w:tc>
        <w:tc>
          <w:tcPr>
            <w:tcW w:w="6657" w:type="dxa"/>
          </w:tcPr>
          <w:p w14:paraId="61A0C712"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been dismissed, or asked to resign and resigned, from any employment or from a position of trust, fiduciary appointment or similar?  </w:t>
            </w:r>
          </w:p>
        </w:tc>
        <w:tc>
          <w:tcPr>
            <w:tcW w:w="1134" w:type="dxa"/>
          </w:tcPr>
          <w:p w14:paraId="7001E28A"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14FAD725"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68A3E6D1" w14:textId="77777777" w:rsidR="00D920D3" w:rsidRPr="005543CF" w:rsidRDefault="00D920D3" w:rsidP="00D920D3">
            <w:pPr>
              <w:pStyle w:val="30Tabletext"/>
              <w:rPr>
                <w:rFonts w:ascii="Century Gothic" w:hAnsi="Century Gothic"/>
                <w:b/>
                <w:lang w:val="en-GB"/>
              </w:rPr>
            </w:pPr>
          </w:p>
        </w:tc>
        <w:tc>
          <w:tcPr>
            <w:tcW w:w="6657" w:type="dxa"/>
          </w:tcPr>
          <w:p w14:paraId="72DAC693"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Have you been disqualified from acting as a director or disqualified from acting in any managerial capacity?</w:t>
            </w:r>
          </w:p>
        </w:tc>
        <w:tc>
          <w:tcPr>
            <w:tcW w:w="1134" w:type="dxa"/>
          </w:tcPr>
          <w:p w14:paraId="4E00EFC2"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3918E0BD" w14:textId="77777777" w:rsidTr="005543CF">
        <w:trPr>
          <w:trHeight w:val="2064"/>
        </w:trPr>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761C6EF8" w14:textId="77777777" w:rsidR="00D920D3" w:rsidRPr="005543CF" w:rsidRDefault="00D920D3" w:rsidP="00D920D3">
            <w:pPr>
              <w:pStyle w:val="30Tabletext"/>
              <w:rPr>
                <w:rFonts w:ascii="Century Gothic" w:hAnsi="Century Gothic"/>
                <w:b/>
                <w:lang w:val="en-GB"/>
              </w:rPr>
            </w:pPr>
          </w:p>
        </w:tc>
        <w:tc>
          <w:tcPr>
            <w:tcW w:w="7791" w:type="dxa"/>
            <w:gridSpan w:val="2"/>
          </w:tcPr>
          <w:p w14:paraId="3BDA19B4"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Notes</w:t>
            </w:r>
          </w:p>
        </w:tc>
      </w:tr>
    </w:tbl>
    <w:p w14:paraId="0A727E0B" w14:textId="77777777" w:rsidR="00D920D3" w:rsidRPr="005543CF" w:rsidRDefault="00D920D3" w:rsidP="00D920D3">
      <w:pPr>
        <w:pStyle w:val="30Tabletext"/>
        <w:rPr>
          <w:rFonts w:ascii="Century Gothic" w:hAnsi="Century Gothic"/>
          <w:lang w:val="en-GB"/>
        </w:rPr>
      </w:pPr>
    </w:p>
    <w:tbl>
      <w:tblPr>
        <w:tblStyle w:val="threesixty3"/>
        <w:tblW w:w="9493" w:type="dxa"/>
        <w:tblLook w:val="04A0" w:firstRow="1" w:lastRow="0" w:firstColumn="1" w:lastColumn="0" w:noHBand="0" w:noVBand="1"/>
      </w:tblPr>
      <w:tblGrid>
        <w:gridCol w:w="1702"/>
        <w:gridCol w:w="2410"/>
        <w:gridCol w:w="4247"/>
        <w:gridCol w:w="1134"/>
      </w:tblGrid>
      <w:tr w:rsidR="00D920D3" w:rsidRPr="005543CF" w14:paraId="127D9691" w14:textId="77777777" w:rsidTr="005543CF">
        <w:trPr>
          <w:trHeight w:val="1166"/>
        </w:trPr>
        <w:tc>
          <w:tcPr>
            <w:cnfStyle w:val="001000000000" w:firstRow="0" w:lastRow="0" w:firstColumn="1" w:lastColumn="0" w:oddVBand="0" w:evenVBand="0" w:oddHBand="0" w:evenHBand="0" w:firstRowFirstColumn="0" w:firstRowLastColumn="0" w:lastRowFirstColumn="0" w:lastRowLastColumn="0"/>
            <w:tcW w:w="1702" w:type="dxa"/>
            <w:vMerge w:val="restart"/>
            <w:shd w:val="clear" w:color="auto" w:fill="95D3D4"/>
          </w:tcPr>
          <w:p w14:paraId="655A1521"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Financial soundness</w:t>
            </w:r>
          </w:p>
        </w:tc>
        <w:tc>
          <w:tcPr>
            <w:tcW w:w="6657" w:type="dxa"/>
            <w:gridSpan w:val="2"/>
          </w:tcPr>
          <w:p w14:paraId="4BE9887A" w14:textId="7A8CBDB1" w:rsidR="00D920D3"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been the subject of any judgement debt or award? </w:t>
            </w:r>
          </w:p>
          <w:p w14:paraId="045639FF" w14:textId="77777777" w:rsidR="005543CF" w:rsidRPr="005543CF" w:rsidRDefault="005543CF"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p w14:paraId="592582F7"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If Yes, when providing further details, include whether this remains outstanding or was not satisfied within a reasonable period.</w:t>
            </w:r>
          </w:p>
        </w:tc>
        <w:tc>
          <w:tcPr>
            <w:tcW w:w="1134" w:type="dxa"/>
          </w:tcPr>
          <w:p w14:paraId="0F1E24FC"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2C46A74B"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7705E2EF" w14:textId="77777777" w:rsidR="00D920D3" w:rsidRPr="005543CF" w:rsidRDefault="00D920D3" w:rsidP="00D920D3">
            <w:pPr>
              <w:pStyle w:val="30Tabletext"/>
              <w:rPr>
                <w:rFonts w:ascii="Century Gothic" w:hAnsi="Century Gothic"/>
                <w:b/>
                <w:lang w:val="en-GB"/>
              </w:rPr>
            </w:pPr>
          </w:p>
        </w:tc>
        <w:tc>
          <w:tcPr>
            <w:tcW w:w="6657" w:type="dxa"/>
            <w:gridSpan w:val="2"/>
          </w:tcPr>
          <w:p w14:paraId="37DFD5BF" w14:textId="7F0B962A"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Have you made any arrangements with your creditors, filed for bankruptcy, </w:t>
            </w:r>
            <w:r w:rsidR="005543CF">
              <w:rPr>
                <w:rFonts w:ascii="Century Gothic" w:hAnsi="Century Gothic"/>
                <w:lang w:val="en-GB"/>
              </w:rPr>
              <w:t xml:space="preserve">or </w:t>
            </w:r>
            <w:r w:rsidRPr="005543CF">
              <w:rPr>
                <w:rFonts w:ascii="Century Gothic" w:hAnsi="Century Gothic"/>
                <w:lang w:val="en-GB"/>
              </w:rPr>
              <w:t>had a bankruptcy petition served on you?</w:t>
            </w:r>
          </w:p>
        </w:tc>
        <w:tc>
          <w:tcPr>
            <w:tcW w:w="1134" w:type="dxa"/>
          </w:tcPr>
          <w:p w14:paraId="2117E205"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7BAAC2F7"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2D8CBB0B" w14:textId="77777777" w:rsidR="00D920D3" w:rsidRPr="005543CF" w:rsidRDefault="00D920D3" w:rsidP="00D920D3">
            <w:pPr>
              <w:pStyle w:val="30Tabletext"/>
              <w:rPr>
                <w:rFonts w:ascii="Century Gothic" w:hAnsi="Century Gothic"/>
                <w:b/>
                <w:lang w:val="en-GB"/>
              </w:rPr>
            </w:pPr>
          </w:p>
        </w:tc>
        <w:tc>
          <w:tcPr>
            <w:tcW w:w="6657" w:type="dxa"/>
            <w:gridSpan w:val="2"/>
          </w:tcPr>
          <w:p w14:paraId="2355DEB9" w14:textId="77777777" w:rsid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Are you actively engaged in any other business interests not previously notified to the firm?</w:t>
            </w:r>
            <w:r w:rsidRPr="005543CF">
              <w:rPr>
                <w:rFonts w:ascii="Century Gothic" w:hAnsi="Century Gothic"/>
                <w:lang w:val="en-GB"/>
              </w:rPr>
              <w:br/>
            </w:r>
          </w:p>
          <w:p w14:paraId="0AF063D3" w14:textId="7AFBA780"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If Yes, provide details below and provide a copy of the most recent set of accounts.</w:t>
            </w:r>
          </w:p>
        </w:tc>
        <w:tc>
          <w:tcPr>
            <w:tcW w:w="1134" w:type="dxa"/>
          </w:tcPr>
          <w:p w14:paraId="43324C6D"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Yes / No</w:t>
            </w:r>
          </w:p>
        </w:tc>
      </w:tr>
      <w:tr w:rsidR="00D920D3" w:rsidRPr="005543CF" w14:paraId="75E5CE54"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610687F9" w14:textId="77777777" w:rsidR="00D920D3" w:rsidRPr="005543CF" w:rsidRDefault="00D920D3" w:rsidP="00D920D3">
            <w:pPr>
              <w:pStyle w:val="30Tabletext"/>
              <w:rPr>
                <w:rFonts w:ascii="Century Gothic" w:hAnsi="Century Gothic"/>
                <w:b/>
                <w:lang w:val="en-GB"/>
              </w:rPr>
            </w:pPr>
          </w:p>
        </w:tc>
        <w:tc>
          <w:tcPr>
            <w:tcW w:w="2410" w:type="dxa"/>
          </w:tcPr>
          <w:p w14:paraId="529B3A3E"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Name of interest </w:t>
            </w:r>
          </w:p>
        </w:tc>
        <w:tc>
          <w:tcPr>
            <w:tcW w:w="5381" w:type="dxa"/>
            <w:gridSpan w:val="2"/>
          </w:tcPr>
          <w:p w14:paraId="28162DBF"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30AB5AA5"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0C295378" w14:textId="77777777" w:rsidR="00D920D3" w:rsidRPr="005543CF" w:rsidRDefault="00D920D3" w:rsidP="00D920D3">
            <w:pPr>
              <w:pStyle w:val="30Tabletext"/>
              <w:rPr>
                <w:rFonts w:ascii="Century Gothic" w:hAnsi="Century Gothic"/>
                <w:b/>
                <w:lang w:val="en-GB"/>
              </w:rPr>
            </w:pPr>
          </w:p>
        </w:tc>
        <w:tc>
          <w:tcPr>
            <w:tcW w:w="2410" w:type="dxa"/>
          </w:tcPr>
          <w:p w14:paraId="2873EC40"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 xml:space="preserve">Nature of interest </w:t>
            </w:r>
          </w:p>
        </w:tc>
        <w:tc>
          <w:tcPr>
            <w:tcW w:w="5381" w:type="dxa"/>
            <w:gridSpan w:val="2"/>
          </w:tcPr>
          <w:p w14:paraId="023B1BEF"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5ADABA28"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38C135F9" w14:textId="77777777" w:rsidR="00D920D3" w:rsidRPr="005543CF" w:rsidRDefault="00D920D3" w:rsidP="00D920D3">
            <w:pPr>
              <w:pStyle w:val="30Tabletext"/>
              <w:rPr>
                <w:rFonts w:ascii="Century Gothic" w:hAnsi="Century Gothic"/>
                <w:b/>
                <w:lang w:val="en-GB"/>
              </w:rPr>
            </w:pPr>
          </w:p>
        </w:tc>
        <w:tc>
          <w:tcPr>
            <w:tcW w:w="2410" w:type="dxa"/>
          </w:tcPr>
          <w:p w14:paraId="67406D9E"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Legal status of  business</w:t>
            </w:r>
          </w:p>
        </w:tc>
        <w:tc>
          <w:tcPr>
            <w:tcW w:w="5381" w:type="dxa"/>
            <w:gridSpan w:val="2"/>
          </w:tcPr>
          <w:p w14:paraId="2DBA3046"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Sole trader / Partnership / LLP / limited company</w:t>
            </w:r>
          </w:p>
        </w:tc>
      </w:tr>
      <w:tr w:rsidR="00D920D3" w:rsidRPr="005543CF" w14:paraId="4E4A8774"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14246A60" w14:textId="77777777" w:rsidR="00D920D3" w:rsidRPr="005543CF" w:rsidRDefault="00D920D3" w:rsidP="00D920D3">
            <w:pPr>
              <w:pStyle w:val="30Tabletext"/>
              <w:rPr>
                <w:rFonts w:ascii="Century Gothic" w:hAnsi="Century Gothic"/>
                <w:b/>
                <w:lang w:val="en-GB"/>
              </w:rPr>
            </w:pPr>
          </w:p>
        </w:tc>
        <w:tc>
          <w:tcPr>
            <w:tcW w:w="2410" w:type="dxa"/>
          </w:tcPr>
          <w:p w14:paraId="5411902F"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Date of incorporation</w:t>
            </w:r>
          </w:p>
        </w:tc>
        <w:tc>
          <w:tcPr>
            <w:tcW w:w="5381" w:type="dxa"/>
            <w:gridSpan w:val="2"/>
          </w:tcPr>
          <w:p w14:paraId="40D53477"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24403833" w14:textId="77777777" w:rsidTr="005543CF">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1C3B5F42" w14:textId="77777777" w:rsidR="00D920D3" w:rsidRPr="005543CF" w:rsidRDefault="00D920D3" w:rsidP="00D920D3">
            <w:pPr>
              <w:pStyle w:val="30Tabletext"/>
              <w:rPr>
                <w:rFonts w:ascii="Century Gothic" w:hAnsi="Century Gothic"/>
                <w:b/>
                <w:lang w:val="en-GB"/>
              </w:rPr>
            </w:pPr>
          </w:p>
        </w:tc>
        <w:tc>
          <w:tcPr>
            <w:tcW w:w="2410" w:type="dxa"/>
          </w:tcPr>
          <w:p w14:paraId="2CC232F5"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Company No. (if appropriate)</w:t>
            </w:r>
          </w:p>
        </w:tc>
        <w:tc>
          <w:tcPr>
            <w:tcW w:w="5381" w:type="dxa"/>
            <w:gridSpan w:val="2"/>
          </w:tcPr>
          <w:p w14:paraId="31299B86"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p>
        </w:tc>
      </w:tr>
      <w:tr w:rsidR="00D920D3" w:rsidRPr="005543CF" w14:paraId="41F318CD" w14:textId="77777777" w:rsidTr="005543CF">
        <w:trPr>
          <w:trHeight w:val="2064"/>
        </w:trPr>
        <w:tc>
          <w:tcPr>
            <w:cnfStyle w:val="001000000000" w:firstRow="0" w:lastRow="0" w:firstColumn="1" w:lastColumn="0" w:oddVBand="0" w:evenVBand="0" w:oddHBand="0" w:evenHBand="0" w:firstRowFirstColumn="0" w:firstRowLastColumn="0" w:lastRowFirstColumn="0" w:lastRowLastColumn="0"/>
            <w:tcW w:w="1702" w:type="dxa"/>
            <w:vMerge/>
            <w:shd w:val="clear" w:color="auto" w:fill="95D3D4"/>
          </w:tcPr>
          <w:p w14:paraId="4EB8D22B" w14:textId="77777777" w:rsidR="00D920D3" w:rsidRPr="005543CF" w:rsidRDefault="00D920D3" w:rsidP="00D920D3">
            <w:pPr>
              <w:pStyle w:val="30Tabletext"/>
              <w:rPr>
                <w:rFonts w:ascii="Century Gothic" w:hAnsi="Century Gothic"/>
                <w:b/>
                <w:lang w:val="en-GB"/>
              </w:rPr>
            </w:pPr>
          </w:p>
        </w:tc>
        <w:tc>
          <w:tcPr>
            <w:tcW w:w="7791" w:type="dxa"/>
            <w:gridSpan w:val="3"/>
          </w:tcPr>
          <w:p w14:paraId="2363AD11" w14:textId="77777777" w:rsidR="00D920D3" w:rsidRPr="005543CF" w:rsidRDefault="00D920D3" w:rsidP="00D920D3">
            <w:pPr>
              <w:pStyle w:val="30Tabletext"/>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5543CF">
              <w:rPr>
                <w:rFonts w:ascii="Century Gothic" w:hAnsi="Century Gothic"/>
                <w:lang w:val="en-GB"/>
              </w:rPr>
              <w:t>Notes</w:t>
            </w:r>
          </w:p>
        </w:tc>
      </w:tr>
    </w:tbl>
    <w:p w14:paraId="260B5015" w14:textId="77777777" w:rsidR="00D920D3" w:rsidRPr="005543CF" w:rsidRDefault="00D920D3" w:rsidP="00D920D3">
      <w:pPr>
        <w:pStyle w:val="30Tabletext"/>
        <w:rPr>
          <w:rFonts w:ascii="Century Gothic" w:hAnsi="Century Gothic"/>
          <w:lang w:val="en-GB"/>
        </w:rPr>
      </w:pPr>
    </w:p>
    <w:tbl>
      <w:tblPr>
        <w:tblStyle w:val="threesixty"/>
        <w:tblW w:w="9493" w:type="dxa"/>
        <w:tblLook w:val="04A0" w:firstRow="1" w:lastRow="0" w:firstColumn="1" w:lastColumn="0" w:noHBand="0" w:noVBand="1"/>
      </w:tblPr>
      <w:tblGrid>
        <w:gridCol w:w="7514"/>
        <w:gridCol w:w="1979"/>
      </w:tblGrid>
      <w:tr w:rsidR="00D920D3" w:rsidRPr="005543CF" w14:paraId="64584EC6" w14:textId="77777777" w:rsidTr="005543CF">
        <w:trPr>
          <w:cnfStyle w:val="100000000000" w:firstRow="1" w:lastRow="0" w:firstColumn="0" w:lastColumn="0" w:oddVBand="0" w:evenVBand="0" w:oddHBand="0" w:evenHBand="0" w:firstRowFirstColumn="0" w:firstRowLastColumn="0" w:lastRowFirstColumn="0" w:lastRowLastColumn="0"/>
        </w:trPr>
        <w:tc>
          <w:tcPr>
            <w:tcW w:w="7514" w:type="dxa"/>
            <w:shd w:val="clear" w:color="auto" w:fill="95D3D4"/>
          </w:tcPr>
          <w:p w14:paraId="1B0C06C7"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 xml:space="preserve">Number of additional pages attached to this document </w:t>
            </w:r>
            <w:r w:rsidRPr="005543CF">
              <w:rPr>
                <w:rFonts w:ascii="Century Gothic" w:hAnsi="Century Gothic"/>
                <w:lang w:val="en-GB"/>
              </w:rPr>
              <w:t>(if none, state none)</w:t>
            </w:r>
          </w:p>
        </w:tc>
        <w:tc>
          <w:tcPr>
            <w:tcW w:w="1979" w:type="dxa"/>
            <w:shd w:val="clear" w:color="auto" w:fill="auto"/>
          </w:tcPr>
          <w:p w14:paraId="376CCF45" w14:textId="77777777" w:rsidR="00D920D3" w:rsidRPr="005543CF" w:rsidRDefault="00D920D3" w:rsidP="00D920D3">
            <w:pPr>
              <w:pStyle w:val="30Tabletext"/>
              <w:rPr>
                <w:rFonts w:ascii="Century Gothic" w:hAnsi="Century Gothic"/>
                <w:b/>
                <w:lang w:val="en-GB"/>
              </w:rPr>
            </w:pPr>
          </w:p>
        </w:tc>
      </w:tr>
    </w:tbl>
    <w:p w14:paraId="2AD2F16D" w14:textId="77777777" w:rsidR="00D920D3" w:rsidRPr="005543CF" w:rsidRDefault="00D920D3" w:rsidP="00D920D3">
      <w:pPr>
        <w:pStyle w:val="30Tabletext"/>
        <w:rPr>
          <w:rFonts w:ascii="Century Gothic" w:hAnsi="Century Gothic"/>
          <w:lang w:val="en-GB"/>
        </w:rPr>
      </w:pPr>
    </w:p>
    <w:tbl>
      <w:tblPr>
        <w:tblStyle w:val="threesixty"/>
        <w:tblW w:w="9493" w:type="dxa"/>
        <w:tblLook w:val="04A0" w:firstRow="1" w:lastRow="0" w:firstColumn="1" w:lastColumn="0" w:noHBand="0" w:noVBand="1"/>
      </w:tblPr>
      <w:tblGrid>
        <w:gridCol w:w="2405"/>
        <w:gridCol w:w="3544"/>
        <w:gridCol w:w="791"/>
        <w:gridCol w:w="2753"/>
      </w:tblGrid>
      <w:tr w:rsidR="00D920D3" w:rsidRPr="005543CF" w14:paraId="701C15F3" w14:textId="77777777" w:rsidTr="005543CF">
        <w:trPr>
          <w:cnfStyle w:val="100000000000" w:firstRow="1" w:lastRow="0" w:firstColumn="0" w:lastColumn="0" w:oddVBand="0" w:evenVBand="0" w:oddHBand="0" w:evenHBand="0" w:firstRowFirstColumn="0" w:firstRowLastColumn="0" w:lastRowFirstColumn="0" w:lastRowLastColumn="0"/>
        </w:trPr>
        <w:tc>
          <w:tcPr>
            <w:tcW w:w="9493" w:type="dxa"/>
            <w:gridSpan w:val="4"/>
            <w:shd w:val="clear" w:color="auto" w:fill="95D3D4"/>
          </w:tcPr>
          <w:p w14:paraId="7984A0DC"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DECLARATION</w:t>
            </w:r>
          </w:p>
        </w:tc>
      </w:tr>
      <w:tr w:rsidR="00D920D3" w:rsidRPr="005543CF" w14:paraId="2D860180" w14:textId="77777777" w:rsidTr="00D920D3">
        <w:tc>
          <w:tcPr>
            <w:tcW w:w="9493" w:type="dxa"/>
            <w:gridSpan w:val="4"/>
          </w:tcPr>
          <w:p w14:paraId="0082F934" w14:textId="304E378C" w:rsidR="00D920D3" w:rsidRDefault="00D920D3" w:rsidP="00D920D3">
            <w:pPr>
              <w:pStyle w:val="30Tabletext"/>
              <w:rPr>
                <w:rFonts w:ascii="Century Gothic" w:hAnsi="Century Gothic"/>
                <w:lang w:val="en-GB"/>
              </w:rPr>
            </w:pPr>
            <w:r w:rsidRPr="005543CF">
              <w:rPr>
                <w:rFonts w:ascii="Century Gothic" w:hAnsi="Century Gothic"/>
                <w:lang w:val="en-GB"/>
              </w:rPr>
              <w:t>I confirm that the information provided above is to the best of my knowledge, true and complete.</w:t>
            </w:r>
          </w:p>
          <w:p w14:paraId="43B5D59E" w14:textId="77777777" w:rsidR="005543CF" w:rsidRPr="005543CF" w:rsidRDefault="005543CF" w:rsidP="00D920D3">
            <w:pPr>
              <w:pStyle w:val="30Tabletext"/>
              <w:rPr>
                <w:rFonts w:ascii="Century Gothic" w:hAnsi="Century Gothic"/>
                <w:lang w:val="en-GB"/>
              </w:rPr>
            </w:pPr>
          </w:p>
          <w:p w14:paraId="3B9EDEFD" w14:textId="31D0ED7C" w:rsidR="00D920D3" w:rsidRDefault="00D920D3" w:rsidP="00D920D3">
            <w:pPr>
              <w:pStyle w:val="30Tabletext"/>
              <w:rPr>
                <w:rFonts w:ascii="Century Gothic" w:hAnsi="Century Gothic"/>
                <w:lang w:val="en-GB"/>
              </w:rPr>
            </w:pPr>
            <w:r w:rsidRPr="005543CF">
              <w:rPr>
                <w:rFonts w:ascii="Century Gothic" w:hAnsi="Century Gothic"/>
                <w:lang w:val="en-GB"/>
              </w:rPr>
              <w:t>If deemed necessary by the firm, I agree for an up to date credit and/or criminal records check to be obtained by them.</w:t>
            </w:r>
          </w:p>
          <w:p w14:paraId="373374C8" w14:textId="77777777" w:rsidR="005543CF" w:rsidRPr="005543CF" w:rsidRDefault="005543CF" w:rsidP="00D920D3">
            <w:pPr>
              <w:pStyle w:val="30Tabletext"/>
              <w:rPr>
                <w:rFonts w:ascii="Century Gothic" w:hAnsi="Century Gothic"/>
                <w:lang w:val="en-GB"/>
              </w:rPr>
            </w:pPr>
          </w:p>
          <w:p w14:paraId="58DD51FF" w14:textId="4C13E21D" w:rsidR="00D920D3" w:rsidRDefault="00D920D3" w:rsidP="00D920D3">
            <w:pPr>
              <w:pStyle w:val="30Tabletext"/>
              <w:rPr>
                <w:rFonts w:ascii="Century Gothic" w:hAnsi="Century Gothic"/>
                <w:lang w:val="en-GB"/>
              </w:rPr>
            </w:pPr>
            <w:r w:rsidRPr="005543CF">
              <w:rPr>
                <w:rFonts w:ascii="Century Gothic" w:hAnsi="Century Gothic"/>
                <w:lang w:val="en-GB"/>
              </w:rPr>
              <w:t>I remain aware of my obligations, highlighted within my staff declaration.</w:t>
            </w:r>
          </w:p>
          <w:p w14:paraId="31D65AFD" w14:textId="77777777" w:rsidR="005543CF" w:rsidRPr="005543CF" w:rsidRDefault="005543CF" w:rsidP="00D920D3">
            <w:pPr>
              <w:pStyle w:val="30Tabletext"/>
              <w:rPr>
                <w:rFonts w:ascii="Century Gothic" w:hAnsi="Century Gothic"/>
                <w:lang w:val="en-GB"/>
              </w:rPr>
            </w:pPr>
          </w:p>
          <w:p w14:paraId="63C3FC2C" w14:textId="2E0DF1B5" w:rsidR="00D920D3" w:rsidRDefault="00D920D3" w:rsidP="00D920D3">
            <w:pPr>
              <w:pStyle w:val="30Tabletext"/>
              <w:rPr>
                <w:rFonts w:ascii="Century Gothic" w:hAnsi="Century Gothic"/>
                <w:lang w:val="en-GB"/>
              </w:rPr>
            </w:pPr>
            <w:r w:rsidRPr="005543CF">
              <w:rPr>
                <w:rFonts w:ascii="Century Gothic" w:hAnsi="Century Gothic"/>
                <w:lang w:val="en-GB"/>
              </w:rPr>
              <w:t xml:space="preserve">I confirm I will notify </w:t>
            </w:r>
            <w:r w:rsidR="00C011F6">
              <w:rPr>
                <w:rFonts w:ascii="Century Gothic" w:hAnsi="Century Gothic"/>
                <w:lang w:val="en-GB"/>
              </w:rPr>
              <w:t xml:space="preserve">James Bond </w:t>
            </w:r>
            <w:r w:rsidRPr="005543CF">
              <w:rPr>
                <w:rFonts w:ascii="Century Gothic" w:hAnsi="Century Gothic"/>
                <w:lang w:val="en-GB"/>
              </w:rPr>
              <w:t>if at any time there are any changes to the details I originally provided when I joined the firm and/or noted above.</w:t>
            </w:r>
          </w:p>
          <w:p w14:paraId="3D9F90E2" w14:textId="43A6742F" w:rsidR="00DF5A29" w:rsidRPr="005543CF" w:rsidRDefault="00DF5A29" w:rsidP="00D920D3">
            <w:pPr>
              <w:pStyle w:val="30Tabletext"/>
              <w:rPr>
                <w:rFonts w:ascii="Century Gothic" w:hAnsi="Century Gothic"/>
                <w:lang w:val="en-GB"/>
              </w:rPr>
            </w:pPr>
          </w:p>
        </w:tc>
      </w:tr>
      <w:tr w:rsidR="00D920D3" w:rsidRPr="005543CF" w14:paraId="34B9D12A" w14:textId="77777777" w:rsidTr="005543CF">
        <w:trPr>
          <w:trHeight w:val="403"/>
        </w:trPr>
        <w:tc>
          <w:tcPr>
            <w:tcW w:w="2405" w:type="dxa"/>
            <w:shd w:val="clear" w:color="auto" w:fill="95D3D4"/>
          </w:tcPr>
          <w:p w14:paraId="08F44559" w14:textId="77777777" w:rsidR="00D920D3" w:rsidRPr="005543CF" w:rsidRDefault="00D920D3" w:rsidP="00D920D3">
            <w:pPr>
              <w:pStyle w:val="30Tabletext"/>
              <w:rPr>
                <w:rFonts w:ascii="Century Gothic" w:hAnsi="Century Gothic"/>
                <w:b/>
                <w:lang w:val="en-GB"/>
              </w:rPr>
            </w:pPr>
            <w:r w:rsidRPr="005543CF">
              <w:rPr>
                <w:rFonts w:ascii="Century Gothic" w:hAnsi="Century Gothic"/>
                <w:b/>
                <w:lang w:val="en-GB"/>
              </w:rPr>
              <w:t>Signature of individual</w:t>
            </w:r>
          </w:p>
        </w:tc>
        <w:tc>
          <w:tcPr>
            <w:tcW w:w="3544" w:type="dxa"/>
          </w:tcPr>
          <w:p w14:paraId="1E152380" w14:textId="77777777" w:rsidR="00D920D3" w:rsidRPr="005543CF" w:rsidRDefault="00D920D3" w:rsidP="00D920D3">
            <w:pPr>
              <w:pStyle w:val="30Tabletext"/>
              <w:rPr>
                <w:rFonts w:ascii="Century Gothic" w:hAnsi="Century Gothic"/>
                <w:lang w:val="en-GB"/>
              </w:rPr>
            </w:pPr>
          </w:p>
        </w:tc>
        <w:tc>
          <w:tcPr>
            <w:tcW w:w="791" w:type="dxa"/>
            <w:shd w:val="clear" w:color="auto" w:fill="95D3D4"/>
          </w:tcPr>
          <w:p w14:paraId="2BFFB9DF" w14:textId="523F8895" w:rsidR="00D920D3" w:rsidRPr="005543CF" w:rsidRDefault="00D920D3" w:rsidP="007F2DEC">
            <w:pPr>
              <w:pStyle w:val="30Tabletext"/>
              <w:rPr>
                <w:rFonts w:ascii="Century Gothic" w:hAnsi="Century Gothic"/>
                <w:b/>
                <w:lang w:val="en-GB"/>
              </w:rPr>
            </w:pPr>
            <w:r w:rsidRPr="005543CF">
              <w:rPr>
                <w:rFonts w:ascii="Century Gothic" w:hAnsi="Century Gothic"/>
                <w:b/>
                <w:lang w:val="en-GB"/>
              </w:rPr>
              <w:t>Date</w:t>
            </w:r>
          </w:p>
        </w:tc>
        <w:tc>
          <w:tcPr>
            <w:tcW w:w="2753" w:type="dxa"/>
          </w:tcPr>
          <w:p w14:paraId="0C8A67B9" w14:textId="77777777" w:rsidR="00D920D3" w:rsidRPr="005543CF" w:rsidRDefault="00D920D3" w:rsidP="00D920D3">
            <w:pPr>
              <w:pStyle w:val="30Tabletext"/>
              <w:rPr>
                <w:rFonts w:ascii="Century Gothic" w:hAnsi="Century Gothic"/>
                <w:lang w:val="en-GB"/>
              </w:rPr>
            </w:pPr>
          </w:p>
        </w:tc>
      </w:tr>
    </w:tbl>
    <w:p w14:paraId="579A117F" w14:textId="77777777" w:rsidR="00D920D3" w:rsidRPr="005543CF" w:rsidRDefault="00D920D3" w:rsidP="00D920D3">
      <w:pPr>
        <w:pStyle w:val="30Tabletext"/>
        <w:rPr>
          <w:rFonts w:ascii="Century Gothic" w:hAnsi="Century Gothic"/>
          <w:lang w:val="en-GB"/>
        </w:rPr>
      </w:pPr>
    </w:p>
    <w:p w14:paraId="4C9E1BCA" w14:textId="77777777" w:rsidR="00CD08A4" w:rsidRPr="005543CF" w:rsidRDefault="00CD08A4" w:rsidP="00D920D3">
      <w:pPr>
        <w:pStyle w:val="30Tabletext"/>
        <w:rPr>
          <w:rFonts w:ascii="Century Gothic" w:hAnsi="Century Gothic"/>
          <w:color w:val="0070C0"/>
          <w:lang w:val="en-GB"/>
        </w:rPr>
      </w:pPr>
    </w:p>
    <w:sectPr w:rsidR="00CD08A4" w:rsidRPr="005543CF" w:rsidSect="00184B80">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430" w:footer="2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A1D5" w14:textId="77777777" w:rsidR="00CA601B" w:rsidRDefault="00CA601B" w:rsidP="00CB08C0">
      <w:pPr>
        <w:spacing w:after="0" w:line="240" w:lineRule="auto"/>
      </w:pPr>
      <w:r>
        <w:separator/>
      </w:r>
    </w:p>
    <w:p w14:paraId="59C653D3" w14:textId="77777777" w:rsidR="00CA601B" w:rsidRDefault="00CA601B"/>
    <w:p w14:paraId="288AB1A0" w14:textId="77777777" w:rsidR="00CA601B" w:rsidRDefault="00CA601B"/>
  </w:endnote>
  <w:endnote w:type="continuationSeparator" w:id="0">
    <w:p w14:paraId="35FDE658" w14:textId="77777777" w:rsidR="00CA601B" w:rsidRDefault="00CA601B" w:rsidP="00CB08C0">
      <w:pPr>
        <w:spacing w:after="0" w:line="240" w:lineRule="auto"/>
      </w:pPr>
      <w:r>
        <w:continuationSeparator/>
      </w:r>
    </w:p>
    <w:p w14:paraId="687A9A34" w14:textId="77777777" w:rsidR="00CA601B" w:rsidRDefault="00CA601B"/>
    <w:p w14:paraId="427AADBC" w14:textId="77777777" w:rsidR="00CA601B" w:rsidRDefault="00CA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3736" w14:textId="77777777" w:rsidR="00C9702D" w:rsidRDefault="00C9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783435"/>
      <w:docPartObj>
        <w:docPartGallery w:val="Page Numbers (Bottom of Page)"/>
        <w:docPartUnique/>
      </w:docPartObj>
    </w:sdtPr>
    <w:sdtContent>
      <w:sdt>
        <w:sdtPr>
          <w:id w:val="2138453951"/>
          <w:docPartObj>
            <w:docPartGallery w:val="Page Numbers (Top of Page)"/>
            <w:docPartUnique/>
          </w:docPartObj>
        </w:sdtPr>
        <w:sdtContent>
          <w:p w14:paraId="30ACE562" w14:textId="7066B9FC" w:rsidR="00900211" w:rsidRDefault="00472691" w:rsidP="00795694">
            <w:pPr>
              <w:pStyle w:val="4Footertext"/>
            </w:pPr>
            <w:r>
              <w:t>8</w:t>
            </w:r>
            <w:r w:rsidR="00470904">
              <w:t xml:space="preserve"> December 20</w:t>
            </w:r>
            <w:r>
              <w:t>2</w:t>
            </w:r>
            <w:r w:rsidR="00C9702D">
              <w:t>3</w:t>
            </w:r>
            <w:r w:rsidR="00900211" w:rsidRPr="00795694">
              <w:t xml:space="preserve">                                                                  </w:t>
            </w:r>
            <w:r w:rsidR="00184B80">
              <w:t xml:space="preserve">                         </w:t>
            </w:r>
            <w:r w:rsidR="00900211" w:rsidRPr="00795694">
              <w:tab/>
            </w:r>
            <w:r w:rsidR="00184B80">
              <w:t xml:space="preserve">              </w:t>
            </w:r>
            <w:r w:rsidR="00E576D0">
              <w:tab/>
            </w:r>
            <w:r w:rsidR="00E576D0">
              <w:tab/>
            </w:r>
            <w:r w:rsidR="00E576D0">
              <w:tab/>
            </w:r>
            <w:r w:rsidR="00E576D0">
              <w:tab/>
              <w:t xml:space="preserve">         </w:t>
            </w:r>
            <w:r w:rsidR="00900211" w:rsidRPr="00795694">
              <w:t xml:space="preserve">Page </w:t>
            </w:r>
            <w:r w:rsidR="00900211" w:rsidRPr="00795694">
              <w:fldChar w:fldCharType="begin"/>
            </w:r>
            <w:r w:rsidR="00900211" w:rsidRPr="00795694">
              <w:instrText xml:space="preserve"> PAGE </w:instrText>
            </w:r>
            <w:r w:rsidR="00900211" w:rsidRPr="00795694">
              <w:fldChar w:fldCharType="separate"/>
            </w:r>
            <w:r w:rsidR="00887344">
              <w:rPr>
                <w:noProof/>
              </w:rPr>
              <w:t>3</w:t>
            </w:r>
            <w:r w:rsidR="00900211" w:rsidRPr="00795694">
              <w:fldChar w:fldCharType="end"/>
            </w:r>
            <w:r w:rsidR="00900211" w:rsidRPr="00795694">
              <w:t xml:space="preserve">       </w:t>
            </w:r>
          </w:p>
        </w:sdtContent>
      </w:sdt>
    </w:sdtContent>
  </w:sdt>
  <w:p w14:paraId="73E8A349" w14:textId="77777777" w:rsidR="00900211" w:rsidRDefault="00900211" w:rsidP="00795694">
    <w:pPr>
      <w:pStyle w:val="30Table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8977"/>
      <w:docPartObj>
        <w:docPartGallery w:val="Page Numbers (Bottom of Page)"/>
        <w:docPartUnique/>
      </w:docPartObj>
    </w:sdtPr>
    <w:sdtContent>
      <w:sdt>
        <w:sdtPr>
          <w:id w:val="-2027784860"/>
          <w:docPartObj>
            <w:docPartGallery w:val="Page Numbers (Top of Page)"/>
            <w:docPartUnique/>
          </w:docPartObj>
        </w:sdtPr>
        <w:sdtContent>
          <w:p w14:paraId="7F6FB404" w14:textId="77777777" w:rsidR="00900211" w:rsidRDefault="00900211" w:rsidP="00933254">
            <w:pPr>
              <w:pStyle w:val="4Footertext"/>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8C307F">
              <w:rPr>
                <w:noProof/>
              </w:rPr>
              <w:t>1</w:t>
            </w:r>
            <w:r>
              <w:rPr>
                <w:sz w:val="24"/>
                <w:szCs w:val="24"/>
              </w:rPr>
              <w:fldChar w:fldCharType="end"/>
            </w:r>
          </w:p>
        </w:sdtContent>
      </w:sdt>
    </w:sdtContent>
  </w:sdt>
  <w:p w14:paraId="7B59FF9A" w14:textId="77777777" w:rsidR="00900211" w:rsidRDefault="00900211" w:rsidP="00933254">
    <w:pPr>
      <w:pStyle w:val="4Footertext"/>
    </w:pPr>
  </w:p>
  <w:p w14:paraId="46AFA46A" w14:textId="77777777" w:rsidR="00900211" w:rsidRDefault="00900211"/>
  <w:p w14:paraId="5B435EE2" w14:textId="77777777" w:rsidR="00900211" w:rsidRDefault="00900211"/>
  <w:p w14:paraId="429BDEEA" w14:textId="77777777" w:rsidR="00900211" w:rsidRDefault="00900211"/>
  <w:p w14:paraId="70C3968A" w14:textId="77777777" w:rsidR="00900211" w:rsidRDefault="00900211"/>
  <w:p w14:paraId="1A731CAE" w14:textId="77777777" w:rsidR="00900211" w:rsidRDefault="00900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7602" w14:textId="77777777" w:rsidR="00CA601B" w:rsidRDefault="00CA601B" w:rsidP="00CB08C0">
      <w:pPr>
        <w:spacing w:after="0" w:line="240" w:lineRule="auto"/>
      </w:pPr>
      <w:r>
        <w:separator/>
      </w:r>
    </w:p>
    <w:p w14:paraId="5C2AF667" w14:textId="77777777" w:rsidR="00CA601B" w:rsidRDefault="00CA601B"/>
    <w:p w14:paraId="773BB8CA" w14:textId="77777777" w:rsidR="00CA601B" w:rsidRDefault="00CA601B"/>
  </w:footnote>
  <w:footnote w:type="continuationSeparator" w:id="0">
    <w:p w14:paraId="5EC1641C" w14:textId="77777777" w:rsidR="00CA601B" w:rsidRDefault="00CA601B" w:rsidP="00CB08C0">
      <w:pPr>
        <w:spacing w:after="0" w:line="240" w:lineRule="auto"/>
      </w:pPr>
      <w:r>
        <w:continuationSeparator/>
      </w:r>
    </w:p>
    <w:p w14:paraId="3C2A5F56" w14:textId="77777777" w:rsidR="00CA601B" w:rsidRDefault="00CA601B"/>
    <w:p w14:paraId="409845ED" w14:textId="77777777" w:rsidR="00CA601B" w:rsidRDefault="00CA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ABF" w14:textId="77777777" w:rsidR="00C9702D" w:rsidRDefault="00C9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07FF" w14:textId="20349F79" w:rsidR="00E96972" w:rsidRDefault="00E96972">
    <w:pPr>
      <w:pStyle w:val="Header"/>
    </w:pPr>
    <w:r>
      <w:rPr>
        <w:rFonts w:ascii="Century Gothic" w:hAnsi="Century Gothic" w:cs="Arial"/>
        <w:b/>
        <w:noProof/>
        <w:sz w:val="28"/>
        <w:szCs w:val="28"/>
      </w:rPr>
      <mc:AlternateContent>
        <mc:Choice Requires="wps">
          <w:drawing>
            <wp:anchor distT="0" distB="0" distL="114300" distR="114300" simplePos="0" relativeHeight="251659264" behindDoc="0" locked="0" layoutInCell="1" allowOverlap="1" wp14:anchorId="1DD6A04D" wp14:editId="33A29C3C">
              <wp:simplePos x="0" y="0"/>
              <wp:positionH relativeFrom="column">
                <wp:posOffset>814192</wp:posOffset>
              </wp:positionH>
              <wp:positionV relativeFrom="paragraph">
                <wp:posOffset>-635</wp:posOffset>
              </wp:positionV>
              <wp:extent cx="4521896" cy="475815"/>
              <wp:effectExtent l="0" t="0" r="12065" b="6985"/>
              <wp:wrapNone/>
              <wp:docPr id="4" name="Text Box 4"/>
              <wp:cNvGraphicFramePr/>
              <a:graphic xmlns:a="http://schemas.openxmlformats.org/drawingml/2006/main">
                <a:graphicData uri="http://schemas.microsoft.com/office/word/2010/wordprocessingShape">
                  <wps:wsp>
                    <wps:cNvSpPr txBox="1"/>
                    <wps:spPr>
                      <a:xfrm>
                        <a:off x="0" y="0"/>
                        <a:ext cx="4521896" cy="475815"/>
                      </a:xfrm>
                      <a:prstGeom prst="rect">
                        <a:avLst/>
                      </a:prstGeom>
                      <a:noFill/>
                      <a:ln w="6350">
                        <a:solidFill>
                          <a:prstClr val="black"/>
                        </a:solidFill>
                      </a:ln>
                    </wps:spPr>
                    <wps:txbx>
                      <w:txbxContent>
                        <w:p w14:paraId="091895EE" w14:textId="77777777" w:rsidR="00E96972" w:rsidRPr="00720B8C" w:rsidRDefault="00E96972" w:rsidP="00E96972">
                          <w:pPr>
                            <w:jc w:val="center"/>
                            <w:rPr>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46C91">
                            <w:rPr>
                              <w:highlight w:val="yel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This form should be used for senior managers and advisers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6A04D" id="_x0000_t202" coordsize="21600,21600" o:spt="202" path="m,l,21600r21600,l21600,xe">
              <v:stroke joinstyle="miter"/>
              <v:path gradientshapeok="t" o:connecttype="rect"/>
            </v:shapetype>
            <v:shape id="Text Box 4" o:spid="_x0000_s1029" type="#_x0000_t202" style="position:absolute;margin-left:64.1pt;margin-top:-.05pt;width:356.05pt;height:3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" filled="f" strokeweight=".5pt">
              <v:textbox>
                <w:txbxContent>
                  <w:p w14:paraId="091895EE" w14:textId="77777777" w:rsidR="00E96972" w:rsidRPr="00720B8C" w:rsidRDefault="00E96972" w:rsidP="00E96972">
                    <w:pPr>
                      <w:jc w:val="center"/>
                      <w:rPr>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46C91">
                      <w:rPr>
                        <w:highlight w:val="yel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This form should be used for senior managers and advisers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8C74" w14:textId="77777777" w:rsidR="00900211" w:rsidRPr="00112298" w:rsidRDefault="00900211" w:rsidP="00933254">
    <w:pPr>
      <w:pStyle w:val="4Footertext"/>
    </w:pPr>
    <w:r w:rsidRPr="004F4516">
      <w:t xml:space="preserve">Document title </w:t>
    </w:r>
    <w:r w:rsidRPr="004F4516">
      <w:tab/>
    </w:r>
    <w:r w:rsidRPr="004F4516">
      <w:tab/>
    </w:r>
    <w:r w:rsidRPr="004F4516">
      <w:tab/>
    </w:r>
    <w:r w:rsidRPr="004F4516">
      <w:tab/>
    </w:r>
    <w:r w:rsidRPr="004F4516">
      <w:tab/>
    </w:r>
    <w:r w:rsidRPr="004F4516">
      <w:tab/>
    </w:r>
    <w:r w:rsidRPr="004F4516">
      <w:tab/>
    </w:r>
    <w:r w:rsidRPr="004F4516">
      <w:tab/>
    </w:r>
    <w:r w:rsidRPr="004F4516">
      <w:tab/>
    </w:r>
    <w:r w:rsidRPr="004F4516">
      <w:tab/>
    </w:r>
    <w:r w:rsidRPr="00112298">
      <w:t xml:space="preserve"> Version / Year</w:t>
    </w:r>
  </w:p>
  <w:p w14:paraId="676A3905" w14:textId="77777777" w:rsidR="00900211" w:rsidRDefault="00900211"/>
  <w:p w14:paraId="711A70D2" w14:textId="77777777" w:rsidR="00900211" w:rsidRDefault="00900211"/>
  <w:p w14:paraId="1E6719BC" w14:textId="77777777" w:rsidR="00900211" w:rsidRDefault="00900211"/>
  <w:p w14:paraId="7452F512" w14:textId="77777777" w:rsidR="00900211" w:rsidRDefault="00900211"/>
  <w:p w14:paraId="2D90A116" w14:textId="77777777" w:rsidR="00900211" w:rsidRDefault="009002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792"/>
    <w:multiLevelType w:val="hybridMultilevel"/>
    <w:tmpl w:val="3F3E7E18"/>
    <w:lvl w:ilvl="0" w:tplc="BE205EEA">
      <w:start w:val="1"/>
      <w:numFmt w:val="decimal"/>
      <w:pStyle w:val="NumberedHeading2"/>
      <w:lvlText w:val="%1.1"/>
      <w:lvlJc w:val="left"/>
      <w:pPr>
        <w:ind w:left="-1422" w:hanging="360"/>
      </w:pPr>
      <w:rPr>
        <w:rFonts w:hint="default"/>
      </w:rPr>
    </w:lvl>
    <w:lvl w:ilvl="1" w:tplc="08090019">
      <w:start w:val="1"/>
      <w:numFmt w:val="lowerLetter"/>
      <w:lvlText w:val="%2."/>
      <w:lvlJc w:val="left"/>
      <w:pPr>
        <w:ind w:left="-702" w:hanging="360"/>
      </w:pPr>
    </w:lvl>
    <w:lvl w:ilvl="2" w:tplc="0809001B">
      <w:start w:val="1"/>
      <w:numFmt w:val="lowerRoman"/>
      <w:lvlText w:val="%3."/>
      <w:lvlJc w:val="right"/>
      <w:pPr>
        <w:ind w:left="18" w:hanging="180"/>
      </w:pPr>
    </w:lvl>
    <w:lvl w:ilvl="3" w:tplc="0809000F">
      <w:start w:val="1"/>
      <w:numFmt w:val="decimal"/>
      <w:lvlText w:val="%4."/>
      <w:lvlJc w:val="left"/>
      <w:pPr>
        <w:ind w:left="738" w:hanging="360"/>
      </w:pPr>
    </w:lvl>
    <w:lvl w:ilvl="4" w:tplc="08090019">
      <w:start w:val="1"/>
      <w:numFmt w:val="lowerLetter"/>
      <w:lvlText w:val="%5."/>
      <w:lvlJc w:val="left"/>
      <w:pPr>
        <w:ind w:left="1458" w:hanging="360"/>
      </w:pPr>
    </w:lvl>
    <w:lvl w:ilvl="5" w:tplc="0809001B">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1" w15:restartNumberingAfterBreak="0">
    <w:nsid w:val="0F7118AE"/>
    <w:multiLevelType w:val="hybridMultilevel"/>
    <w:tmpl w:val="7E90DFD6"/>
    <w:lvl w:ilvl="0" w:tplc="98C8CA64">
      <w:start w:val="1"/>
      <w:numFmt w:val="bullet"/>
      <w:pStyle w:val="06Bulletpoints"/>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50703D"/>
    <w:multiLevelType w:val="hybridMultilevel"/>
    <w:tmpl w:val="4E1E5D0E"/>
    <w:lvl w:ilvl="0" w:tplc="7EBA060C">
      <w:start w:val="1"/>
      <w:numFmt w:val="bullet"/>
      <w:pStyle w:val="22Bullet2"/>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E04"/>
    <w:multiLevelType w:val="hybridMultilevel"/>
    <w:tmpl w:val="97C4AE64"/>
    <w:lvl w:ilvl="0" w:tplc="BE0A34BA">
      <w:start w:val="1"/>
      <w:numFmt w:val="lowerLetter"/>
      <w:pStyle w:val="Letteredlists"/>
      <w:lvlText w:val="%1)"/>
      <w:lvlJc w:val="left"/>
      <w:pPr>
        <w:ind w:left="276" w:hanging="360"/>
      </w:pPr>
      <w:rPr>
        <w:rFonts w:hint="default"/>
      </w:rPr>
    </w:lvl>
    <w:lvl w:ilvl="1" w:tplc="08090019">
      <w:start w:val="1"/>
      <w:numFmt w:val="lowerLetter"/>
      <w:lvlText w:val="%2."/>
      <w:lvlJc w:val="left"/>
      <w:pPr>
        <w:ind w:left="996" w:hanging="360"/>
      </w:pPr>
    </w:lvl>
    <w:lvl w:ilvl="2" w:tplc="0809001B">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4" w15:restartNumberingAfterBreak="0">
    <w:nsid w:val="2FEE67EB"/>
    <w:multiLevelType w:val="multilevel"/>
    <w:tmpl w:val="CFACA2F6"/>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F404EB"/>
    <w:multiLevelType w:val="hybridMultilevel"/>
    <w:tmpl w:val="60089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6F3B20"/>
    <w:multiLevelType w:val="hybridMultilevel"/>
    <w:tmpl w:val="E4147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4E5DC8"/>
    <w:multiLevelType w:val="hybridMultilevel"/>
    <w:tmpl w:val="CCD0EE7A"/>
    <w:lvl w:ilvl="0" w:tplc="64161B02">
      <w:start w:val="1"/>
      <w:numFmt w:val="decimal"/>
      <w:pStyle w:val="07Bluebulletpoints"/>
      <w:lvlText w:val="%1."/>
      <w:lvlJc w:val="left"/>
      <w:pPr>
        <w:ind w:left="720" w:hanging="360"/>
      </w:pPr>
      <w:rPr>
        <w:color w:val="00366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D3D90"/>
    <w:multiLevelType w:val="hybridMultilevel"/>
    <w:tmpl w:val="1D801214"/>
    <w:lvl w:ilvl="0" w:tplc="F026755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5E6516"/>
    <w:multiLevelType w:val="hybridMultilevel"/>
    <w:tmpl w:val="55202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E43265"/>
    <w:multiLevelType w:val="hybridMultilevel"/>
    <w:tmpl w:val="3D3EF986"/>
    <w:lvl w:ilvl="0" w:tplc="2AFC678A">
      <w:start w:val="1"/>
      <w:numFmt w:val="decimal"/>
      <w:pStyle w:val="Numbered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F64F20"/>
    <w:multiLevelType w:val="hybridMultilevel"/>
    <w:tmpl w:val="0546C7C2"/>
    <w:lvl w:ilvl="0" w:tplc="0EAC6188">
      <w:start w:val="1"/>
      <w:numFmt w:val="decimal"/>
      <w:pStyle w:val="Numberedheading3"/>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10BE4"/>
    <w:multiLevelType w:val="hybridMultilevel"/>
    <w:tmpl w:val="4978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6B1372"/>
    <w:multiLevelType w:val="hybridMultilevel"/>
    <w:tmpl w:val="6EECCD84"/>
    <w:lvl w:ilvl="0" w:tplc="EB52614C">
      <w:start w:val="1"/>
      <w:numFmt w:val="bullet"/>
      <w:pStyle w:val="21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40234"/>
    <w:multiLevelType w:val="multilevel"/>
    <w:tmpl w:val="415A8094"/>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768F2980"/>
    <w:multiLevelType w:val="hybridMultilevel"/>
    <w:tmpl w:val="19148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B24665"/>
    <w:multiLevelType w:val="hybridMultilevel"/>
    <w:tmpl w:val="AE50DF40"/>
    <w:lvl w:ilvl="0" w:tplc="3CB09C12">
      <w:start w:val="1"/>
      <w:numFmt w:val="lowerRoman"/>
      <w:pStyle w:val="Letteredlists2"/>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402245">
    <w:abstractNumId w:val="0"/>
  </w:num>
  <w:num w:numId="2" w16cid:durableId="189345484">
    <w:abstractNumId w:val="3"/>
  </w:num>
  <w:num w:numId="3" w16cid:durableId="805009182">
    <w:abstractNumId w:val="16"/>
  </w:num>
  <w:num w:numId="4" w16cid:durableId="782378500">
    <w:abstractNumId w:val="2"/>
  </w:num>
  <w:num w:numId="5" w16cid:durableId="614019716">
    <w:abstractNumId w:val="11"/>
  </w:num>
  <w:num w:numId="6" w16cid:durableId="789517844">
    <w:abstractNumId w:val="10"/>
  </w:num>
  <w:num w:numId="7" w16cid:durableId="141042090">
    <w:abstractNumId w:val="8"/>
  </w:num>
  <w:num w:numId="8" w16cid:durableId="863327233">
    <w:abstractNumId w:val="4"/>
  </w:num>
  <w:num w:numId="9" w16cid:durableId="1449354331">
    <w:abstractNumId w:val="14"/>
  </w:num>
  <w:num w:numId="10" w16cid:durableId="286929675">
    <w:abstractNumId w:val="13"/>
  </w:num>
  <w:num w:numId="11" w16cid:durableId="1806041237">
    <w:abstractNumId w:val="7"/>
  </w:num>
  <w:num w:numId="12" w16cid:durableId="2024428314">
    <w:abstractNumId w:val="6"/>
  </w:num>
  <w:num w:numId="13" w16cid:durableId="67534397">
    <w:abstractNumId w:val="5"/>
  </w:num>
  <w:num w:numId="14" w16cid:durableId="1948734070">
    <w:abstractNumId w:val="1"/>
  </w:num>
  <w:num w:numId="15" w16cid:durableId="1025447133">
    <w:abstractNumId w:val="9"/>
  </w:num>
  <w:num w:numId="16" w16cid:durableId="1207527841">
    <w:abstractNumId w:val="12"/>
  </w:num>
  <w:num w:numId="17" w16cid:durableId="92152655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7F"/>
    <w:rsid w:val="00000404"/>
    <w:rsid w:val="00005202"/>
    <w:rsid w:val="0001503C"/>
    <w:rsid w:val="000325C3"/>
    <w:rsid w:val="000369EB"/>
    <w:rsid w:val="000501F5"/>
    <w:rsid w:val="00052559"/>
    <w:rsid w:val="00052775"/>
    <w:rsid w:val="00052F90"/>
    <w:rsid w:val="0005437F"/>
    <w:rsid w:val="00057FDE"/>
    <w:rsid w:val="00060BD4"/>
    <w:rsid w:val="00062712"/>
    <w:rsid w:val="00064D7F"/>
    <w:rsid w:val="0007179D"/>
    <w:rsid w:val="00071B7E"/>
    <w:rsid w:val="00074D5B"/>
    <w:rsid w:val="00085FC0"/>
    <w:rsid w:val="00095F47"/>
    <w:rsid w:val="000A6D2C"/>
    <w:rsid w:val="000A7E26"/>
    <w:rsid w:val="000B2F4B"/>
    <w:rsid w:val="000B6316"/>
    <w:rsid w:val="000B6CFB"/>
    <w:rsid w:val="000C14E4"/>
    <w:rsid w:val="000C7399"/>
    <w:rsid w:val="000D7881"/>
    <w:rsid w:val="000D79D2"/>
    <w:rsid w:val="000F3E45"/>
    <w:rsid w:val="000F559A"/>
    <w:rsid w:val="00112298"/>
    <w:rsid w:val="001169D2"/>
    <w:rsid w:val="001211DE"/>
    <w:rsid w:val="00124470"/>
    <w:rsid w:val="00126812"/>
    <w:rsid w:val="00132127"/>
    <w:rsid w:val="0013498D"/>
    <w:rsid w:val="00140C7E"/>
    <w:rsid w:val="00140D7F"/>
    <w:rsid w:val="00145C89"/>
    <w:rsid w:val="00157914"/>
    <w:rsid w:val="001624C4"/>
    <w:rsid w:val="00164CF7"/>
    <w:rsid w:val="00166856"/>
    <w:rsid w:val="00183524"/>
    <w:rsid w:val="00184B80"/>
    <w:rsid w:val="0018612E"/>
    <w:rsid w:val="00193511"/>
    <w:rsid w:val="00193D5D"/>
    <w:rsid w:val="00194A71"/>
    <w:rsid w:val="001A6F54"/>
    <w:rsid w:val="001B55D9"/>
    <w:rsid w:val="001C01E4"/>
    <w:rsid w:val="001C0BAF"/>
    <w:rsid w:val="001D034E"/>
    <w:rsid w:val="001D1B58"/>
    <w:rsid w:val="001D2BDF"/>
    <w:rsid w:val="001D3444"/>
    <w:rsid w:val="001D3BAE"/>
    <w:rsid w:val="001D4BAE"/>
    <w:rsid w:val="001D4DAE"/>
    <w:rsid w:val="001E18A3"/>
    <w:rsid w:val="001F151C"/>
    <w:rsid w:val="001F2E67"/>
    <w:rsid w:val="001F6CA6"/>
    <w:rsid w:val="001F7C7D"/>
    <w:rsid w:val="0021344E"/>
    <w:rsid w:val="00214A1C"/>
    <w:rsid w:val="00221D0F"/>
    <w:rsid w:val="002229A0"/>
    <w:rsid w:val="00222F8D"/>
    <w:rsid w:val="002267CC"/>
    <w:rsid w:val="0024665A"/>
    <w:rsid w:val="00246976"/>
    <w:rsid w:val="002507F4"/>
    <w:rsid w:val="00251A61"/>
    <w:rsid w:val="002534DA"/>
    <w:rsid w:val="00255021"/>
    <w:rsid w:val="002602CE"/>
    <w:rsid w:val="00263BBD"/>
    <w:rsid w:val="0026444F"/>
    <w:rsid w:val="00267F49"/>
    <w:rsid w:val="00272026"/>
    <w:rsid w:val="00273178"/>
    <w:rsid w:val="002747EC"/>
    <w:rsid w:val="00274CC1"/>
    <w:rsid w:val="00276409"/>
    <w:rsid w:val="002802C5"/>
    <w:rsid w:val="00281CEB"/>
    <w:rsid w:val="00281FF0"/>
    <w:rsid w:val="002832EB"/>
    <w:rsid w:val="00283C00"/>
    <w:rsid w:val="00296424"/>
    <w:rsid w:val="002A5E7A"/>
    <w:rsid w:val="002B00DE"/>
    <w:rsid w:val="002B20B1"/>
    <w:rsid w:val="002B612F"/>
    <w:rsid w:val="002C1A76"/>
    <w:rsid w:val="002C5296"/>
    <w:rsid w:val="002C5456"/>
    <w:rsid w:val="002D5B7B"/>
    <w:rsid w:val="002E0B9C"/>
    <w:rsid w:val="002E0E1D"/>
    <w:rsid w:val="002F6B2A"/>
    <w:rsid w:val="0031034F"/>
    <w:rsid w:val="0031291F"/>
    <w:rsid w:val="0032796A"/>
    <w:rsid w:val="00350285"/>
    <w:rsid w:val="00362CAF"/>
    <w:rsid w:val="003672D6"/>
    <w:rsid w:val="003901C2"/>
    <w:rsid w:val="00393949"/>
    <w:rsid w:val="003966AA"/>
    <w:rsid w:val="003A42EB"/>
    <w:rsid w:val="003B2A10"/>
    <w:rsid w:val="003B4C12"/>
    <w:rsid w:val="003B78AD"/>
    <w:rsid w:val="003C11EA"/>
    <w:rsid w:val="003C49F0"/>
    <w:rsid w:val="003C5354"/>
    <w:rsid w:val="003C64DC"/>
    <w:rsid w:val="003C6CB4"/>
    <w:rsid w:val="003C7E83"/>
    <w:rsid w:val="003D294A"/>
    <w:rsid w:val="003D4578"/>
    <w:rsid w:val="003D7562"/>
    <w:rsid w:val="003E2787"/>
    <w:rsid w:val="003E50DF"/>
    <w:rsid w:val="003E6CC5"/>
    <w:rsid w:val="003F7FFE"/>
    <w:rsid w:val="00415254"/>
    <w:rsid w:val="00421F5E"/>
    <w:rsid w:val="00422DE4"/>
    <w:rsid w:val="004242D9"/>
    <w:rsid w:val="0042613B"/>
    <w:rsid w:val="00435F88"/>
    <w:rsid w:val="0044366C"/>
    <w:rsid w:val="004472DC"/>
    <w:rsid w:val="00466065"/>
    <w:rsid w:val="00470904"/>
    <w:rsid w:val="00471275"/>
    <w:rsid w:val="00472691"/>
    <w:rsid w:val="0048332C"/>
    <w:rsid w:val="00485D10"/>
    <w:rsid w:val="00487E11"/>
    <w:rsid w:val="004962E0"/>
    <w:rsid w:val="004A1A67"/>
    <w:rsid w:val="004A3B25"/>
    <w:rsid w:val="004C4674"/>
    <w:rsid w:val="004C508F"/>
    <w:rsid w:val="004C5175"/>
    <w:rsid w:val="004C66F6"/>
    <w:rsid w:val="004D1B05"/>
    <w:rsid w:val="004D1F28"/>
    <w:rsid w:val="004D2390"/>
    <w:rsid w:val="004D261A"/>
    <w:rsid w:val="004D4DEC"/>
    <w:rsid w:val="004F4516"/>
    <w:rsid w:val="004F50A3"/>
    <w:rsid w:val="00502DEA"/>
    <w:rsid w:val="00503F5C"/>
    <w:rsid w:val="0050410D"/>
    <w:rsid w:val="00506185"/>
    <w:rsid w:val="00507153"/>
    <w:rsid w:val="005075EC"/>
    <w:rsid w:val="00515870"/>
    <w:rsid w:val="00521BC0"/>
    <w:rsid w:val="0052302C"/>
    <w:rsid w:val="00523E03"/>
    <w:rsid w:val="00530B8E"/>
    <w:rsid w:val="005366E0"/>
    <w:rsid w:val="00536946"/>
    <w:rsid w:val="0054118B"/>
    <w:rsid w:val="00545CC7"/>
    <w:rsid w:val="0054665B"/>
    <w:rsid w:val="005534A6"/>
    <w:rsid w:val="005543CF"/>
    <w:rsid w:val="005617DE"/>
    <w:rsid w:val="00563945"/>
    <w:rsid w:val="005679D1"/>
    <w:rsid w:val="005711F3"/>
    <w:rsid w:val="00580630"/>
    <w:rsid w:val="005943E7"/>
    <w:rsid w:val="005952FF"/>
    <w:rsid w:val="005957AF"/>
    <w:rsid w:val="0059603D"/>
    <w:rsid w:val="005A04AE"/>
    <w:rsid w:val="005A08E0"/>
    <w:rsid w:val="005A13EC"/>
    <w:rsid w:val="005A25AC"/>
    <w:rsid w:val="005A5942"/>
    <w:rsid w:val="005B3967"/>
    <w:rsid w:val="005B5D7F"/>
    <w:rsid w:val="005B630F"/>
    <w:rsid w:val="005B76CB"/>
    <w:rsid w:val="005C3F58"/>
    <w:rsid w:val="005D1CF7"/>
    <w:rsid w:val="005E409F"/>
    <w:rsid w:val="005F010F"/>
    <w:rsid w:val="005F152B"/>
    <w:rsid w:val="005F2377"/>
    <w:rsid w:val="005F5D55"/>
    <w:rsid w:val="005F62AA"/>
    <w:rsid w:val="0060039D"/>
    <w:rsid w:val="00610482"/>
    <w:rsid w:val="0061175F"/>
    <w:rsid w:val="006128F7"/>
    <w:rsid w:val="0061651C"/>
    <w:rsid w:val="0062272B"/>
    <w:rsid w:val="006257F1"/>
    <w:rsid w:val="00632A1D"/>
    <w:rsid w:val="00633448"/>
    <w:rsid w:val="00645197"/>
    <w:rsid w:val="006470E5"/>
    <w:rsid w:val="00657D64"/>
    <w:rsid w:val="006626CC"/>
    <w:rsid w:val="0066673E"/>
    <w:rsid w:val="00672A21"/>
    <w:rsid w:val="006752D0"/>
    <w:rsid w:val="00675D1A"/>
    <w:rsid w:val="00682E3C"/>
    <w:rsid w:val="00693AEB"/>
    <w:rsid w:val="006953A1"/>
    <w:rsid w:val="0069694C"/>
    <w:rsid w:val="006A7E07"/>
    <w:rsid w:val="006B549A"/>
    <w:rsid w:val="006B5933"/>
    <w:rsid w:val="006B5A41"/>
    <w:rsid w:val="006B656A"/>
    <w:rsid w:val="006C3CEC"/>
    <w:rsid w:val="006C4021"/>
    <w:rsid w:val="006D083B"/>
    <w:rsid w:val="006E21FA"/>
    <w:rsid w:val="006E2688"/>
    <w:rsid w:val="006E67C0"/>
    <w:rsid w:val="006E7EFE"/>
    <w:rsid w:val="00702FED"/>
    <w:rsid w:val="00705EAB"/>
    <w:rsid w:val="00714AD6"/>
    <w:rsid w:val="00716C26"/>
    <w:rsid w:val="0072192C"/>
    <w:rsid w:val="00730A95"/>
    <w:rsid w:val="00730F81"/>
    <w:rsid w:val="007314CF"/>
    <w:rsid w:val="007350DD"/>
    <w:rsid w:val="00737B60"/>
    <w:rsid w:val="00757FF0"/>
    <w:rsid w:val="00761349"/>
    <w:rsid w:val="00765142"/>
    <w:rsid w:val="00771D45"/>
    <w:rsid w:val="0077347A"/>
    <w:rsid w:val="007800AB"/>
    <w:rsid w:val="00780A00"/>
    <w:rsid w:val="0078110C"/>
    <w:rsid w:val="00795694"/>
    <w:rsid w:val="00797C79"/>
    <w:rsid w:val="007C1A20"/>
    <w:rsid w:val="007C2443"/>
    <w:rsid w:val="007C514F"/>
    <w:rsid w:val="007D2909"/>
    <w:rsid w:val="007D3CE5"/>
    <w:rsid w:val="007E1E76"/>
    <w:rsid w:val="007E4C89"/>
    <w:rsid w:val="007E730E"/>
    <w:rsid w:val="007F2DEC"/>
    <w:rsid w:val="007F457F"/>
    <w:rsid w:val="007F47B6"/>
    <w:rsid w:val="007F5AE1"/>
    <w:rsid w:val="00807967"/>
    <w:rsid w:val="00811617"/>
    <w:rsid w:val="00815C83"/>
    <w:rsid w:val="00817551"/>
    <w:rsid w:val="00831017"/>
    <w:rsid w:val="00837E10"/>
    <w:rsid w:val="008427F8"/>
    <w:rsid w:val="00847A40"/>
    <w:rsid w:val="00851A13"/>
    <w:rsid w:val="00853623"/>
    <w:rsid w:val="008617FD"/>
    <w:rsid w:val="00863D7F"/>
    <w:rsid w:val="0086453E"/>
    <w:rsid w:val="008650A2"/>
    <w:rsid w:val="008706A5"/>
    <w:rsid w:val="00875887"/>
    <w:rsid w:val="00877BEF"/>
    <w:rsid w:val="00887344"/>
    <w:rsid w:val="00891770"/>
    <w:rsid w:val="008A2A44"/>
    <w:rsid w:val="008B0235"/>
    <w:rsid w:val="008B270B"/>
    <w:rsid w:val="008C307F"/>
    <w:rsid w:val="008C3E15"/>
    <w:rsid w:val="008D403E"/>
    <w:rsid w:val="008E0F4B"/>
    <w:rsid w:val="008F32A1"/>
    <w:rsid w:val="008F3EB2"/>
    <w:rsid w:val="00900211"/>
    <w:rsid w:val="00902FF0"/>
    <w:rsid w:val="00903119"/>
    <w:rsid w:val="0091068B"/>
    <w:rsid w:val="00923AF9"/>
    <w:rsid w:val="00925B40"/>
    <w:rsid w:val="009268E6"/>
    <w:rsid w:val="00933254"/>
    <w:rsid w:val="00940D56"/>
    <w:rsid w:val="009464D9"/>
    <w:rsid w:val="00950418"/>
    <w:rsid w:val="0095164C"/>
    <w:rsid w:val="009566B2"/>
    <w:rsid w:val="00962392"/>
    <w:rsid w:val="0097162B"/>
    <w:rsid w:val="0097378A"/>
    <w:rsid w:val="0097439D"/>
    <w:rsid w:val="00982C93"/>
    <w:rsid w:val="009836D2"/>
    <w:rsid w:val="00984EAE"/>
    <w:rsid w:val="00990291"/>
    <w:rsid w:val="00991087"/>
    <w:rsid w:val="009967E1"/>
    <w:rsid w:val="009A103F"/>
    <w:rsid w:val="009A4EBA"/>
    <w:rsid w:val="009A4EEB"/>
    <w:rsid w:val="009C2175"/>
    <w:rsid w:val="009D52B7"/>
    <w:rsid w:val="009D5D56"/>
    <w:rsid w:val="009D6167"/>
    <w:rsid w:val="009E1AB4"/>
    <w:rsid w:val="009F77CC"/>
    <w:rsid w:val="009F7C5A"/>
    <w:rsid w:val="00A1304C"/>
    <w:rsid w:val="00A16C77"/>
    <w:rsid w:val="00A31450"/>
    <w:rsid w:val="00A31B5E"/>
    <w:rsid w:val="00A4079D"/>
    <w:rsid w:val="00A40882"/>
    <w:rsid w:val="00A520F8"/>
    <w:rsid w:val="00A5435F"/>
    <w:rsid w:val="00A62D78"/>
    <w:rsid w:val="00A70962"/>
    <w:rsid w:val="00A70E56"/>
    <w:rsid w:val="00A7382E"/>
    <w:rsid w:val="00A8017A"/>
    <w:rsid w:val="00A81A78"/>
    <w:rsid w:val="00A8650B"/>
    <w:rsid w:val="00A9781C"/>
    <w:rsid w:val="00AA18A5"/>
    <w:rsid w:val="00AA472B"/>
    <w:rsid w:val="00AA5D50"/>
    <w:rsid w:val="00AB1F16"/>
    <w:rsid w:val="00AB5252"/>
    <w:rsid w:val="00AB647A"/>
    <w:rsid w:val="00AC0E1A"/>
    <w:rsid w:val="00AE02FA"/>
    <w:rsid w:val="00AE6E37"/>
    <w:rsid w:val="00AE6F55"/>
    <w:rsid w:val="00AF0D94"/>
    <w:rsid w:val="00AF6F1C"/>
    <w:rsid w:val="00B03AD0"/>
    <w:rsid w:val="00B07695"/>
    <w:rsid w:val="00B119A0"/>
    <w:rsid w:val="00B12A88"/>
    <w:rsid w:val="00B16F1E"/>
    <w:rsid w:val="00B24C7D"/>
    <w:rsid w:val="00B304EB"/>
    <w:rsid w:val="00B335A5"/>
    <w:rsid w:val="00B377A4"/>
    <w:rsid w:val="00B5705C"/>
    <w:rsid w:val="00B70146"/>
    <w:rsid w:val="00B73796"/>
    <w:rsid w:val="00B84B3A"/>
    <w:rsid w:val="00B85786"/>
    <w:rsid w:val="00BA74C3"/>
    <w:rsid w:val="00BB1AEE"/>
    <w:rsid w:val="00BB22F6"/>
    <w:rsid w:val="00BC0C54"/>
    <w:rsid w:val="00BC3EE1"/>
    <w:rsid w:val="00BC46A2"/>
    <w:rsid w:val="00BC7392"/>
    <w:rsid w:val="00BD210D"/>
    <w:rsid w:val="00BD3800"/>
    <w:rsid w:val="00BE0FA3"/>
    <w:rsid w:val="00BE6F79"/>
    <w:rsid w:val="00C011F6"/>
    <w:rsid w:val="00C04663"/>
    <w:rsid w:val="00C049E0"/>
    <w:rsid w:val="00C12E35"/>
    <w:rsid w:val="00C14771"/>
    <w:rsid w:val="00C1551E"/>
    <w:rsid w:val="00C22DAE"/>
    <w:rsid w:val="00C2694E"/>
    <w:rsid w:val="00C31E01"/>
    <w:rsid w:val="00C378B9"/>
    <w:rsid w:val="00C43865"/>
    <w:rsid w:val="00C46FC3"/>
    <w:rsid w:val="00C50E09"/>
    <w:rsid w:val="00C54DBE"/>
    <w:rsid w:val="00C55BE7"/>
    <w:rsid w:val="00C56C7E"/>
    <w:rsid w:val="00C6354D"/>
    <w:rsid w:val="00C63752"/>
    <w:rsid w:val="00C64D3D"/>
    <w:rsid w:val="00C72CA4"/>
    <w:rsid w:val="00C74615"/>
    <w:rsid w:val="00C7611A"/>
    <w:rsid w:val="00C76B4A"/>
    <w:rsid w:val="00C87B37"/>
    <w:rsid w:val="00C9030D"/>
    <w:rsid w:val="00C9303F"/>
    <w:rsid w:val="00C9545B"/>
    <w:rsid w:val="00C9702D"/>
    <w:rsid w:val="00CA601B"/>
    <w:rsid w:val="00CA69F0"/>
    <w:rsid w:val="00CB08C0"/>
    <w:rsid w:val="00CB466F"/>
    <w:rsid w:val="00CB5D37"/>
    <w:rsid w:val="00CC7EE0"/>
    <w:rsid w:val="00CD08A4"/>
    <w:rsid w:val="00CD0C66"/>
    <w:rsid w:val="00CD0EC1"/>
    <w:rsid w:val="00CD3E8B"/>
    <w:rsid w:val="00CD7ABA"/>
    <w:rsid w:val="00CE10EE"/>
    <w:rsid w:val="00CE124C"/>
    <w:rsid w:val="00CE4A1B"/>
    <w:rsid w:val="00CE7BCD"/>
    <w:rsid w:val="00CF3324"/>
    <w:rsid w:val="00CF436B"/>
    <w:rsid w:val="00CF7BE8"/>
    <w:rsid w:val="00D0715A"/>
    <w:rsid w:val="00D16A0A"/>
    <w:rsid w:val="00D22E4D"/>
    <w:rsid w:val="00D31FA2"/>
    <w:rsid w:val="00D32C55"/>
    <w:rsid w:val="00D40102"/>
    <w:rsid w:val="00D64A78"/>
    <w:rsid w:val="00D65396"/>
    <w:rsid w:val="00D65FF6"/>
    <w:rsid w:val="00D71CC6"/>
    <w:rsid w:val="00D8058B"/>
    <w:rsid w:val="00D81BF3"/>
    <w:rsid w:val="00D87154"/>
    <w:rsid w:val="00D901EE"/>
    <w:rsid w:val="00D920D3"/>
    <w:rsid w:val="00D950AC"/>
    <w:rsid w:val="00DA3DED"/>
    <w:rsid w:val="00DA76C4"/>
    <w:rsid w:val="00DB1357"/>
    <w:rsid w:val="00DC25B1"/>
    <w:rsid w:val="00DC3D50"/>
    <w:rsid w:val="00DC41B9"/>
    <w:rsid w:val="00DC41E2"/>
    <w:rsid w:val="00DC47AB"/>
    <w:rsid w:val="00DC5386"/>
    <w:rsid w:val="00DC5F39"/>
    <w:rsid w:val="00DD7933"/>
    <w:rsid w:val="00DF5A29"/>
    <w:rsid w:val="00E063B2"/>
    <w:rsid w:val="00E10707"/>
    <w:rsid w:val="00E135DC"/>
    <w:rsid w:val="00E153CD"/>
    <w:rsid w:val="00E201C0"/>
    <w:rsid w:val="00E2528C"/>
    <w:rsid w:val="00E264BD"/>
    <w:rsid w:val="00E3165F"/>
    <w:rsid w:val="00E36B4E"/>
    <w:rsid w:val="00E4545B"/>
    <w:rsid w:val="00E4580D"/>
    <w:rsid w:val="00E4593A"/>
    <w:rsid w:val="00E510AF"/>
    <w:rsid w:val="00E533B2"/>
    <w:rsid w:val="00E56599"/>
    <w:rsid w:val="00E576D0"/>
    <w:rsid w:val="00E61B1C"/>
    <w:rsid w:val="00E61E3F"/>
    <w:rsid w:val="00E66B12"/>
    <w:rsid w:val="00E67252"/>
    <w:rsid w:val="00E72AAF"/>
    <w:rsid w:val="00E73177"/>
    <w:rsid w:val="00E73209"/>
    <w:rsid w:val="00E74FA9"/>
    <w:rsid w:val="00E80EB8"/>
    <w:rsid w:val="00E81D09"/>
    <w:rsid w:val="00E96972"/>
    <w:rsid w:val="00EA38CF"/>
    <w:rsid w:val="00EA3CB6"/>
    <w:rsid w:val="00EB3328"/>
    <w:rsid w:val="00EB4699"/>
    <w:rsid w:val="00EB51B2"/>
    <w:rsid w:val="00EC0B4B"/>
    <w:rsid w:val="00ED142F"/>
    <w:rsid w:val="00ED431C"/>
    <w:rsid w:val="00ED71AC"/>
    <w:rsid w:val="00EF05F3"/>
    <w:rsid w:val="00EF1959"/>
    <w:rsid w:val="00EF27B6"/>
    <w:rsid w:val="00F04A7A"/>
    <w:rsid w:val="00F05C03"/>
    <w:rsid w:val="00F15599"/>
    <w:rsid w:val="00F31D51"/>
    <w:rsid w:val="00F333D7"/>
    <w:rsid w:val="00F445DE"/>
    <w:rsid w:val="00F61DD0"/>
    <w:rsid w:val="00F62526"/>
    <w:rsid w:val="00F6793B"/>
    <w:rsid w:val="00F707DA"/>
    <w:rsid w:val="00F717D9"/>
    <w:rsid w:val="00F7204B"/>
    <w:rsid w:val="00F7364E"/>
    <w:rsid w:val="00F77876"/>
    <w:rsid w:val="00F8211B"/>
    <w:rsid w:val="00F850C7"/>
    <w:rsid w:val="00F90E2D"/>
    <w:rsid w:val="00F91B40"/>
    <w:rsid w:val="00F926C8"/>
    <w:rsid w:val="00FA3A98"/>
    <w:rsid w:val="00FA5334"/>
    <w:rsid w:val="00FA5F26"/>
    <w:rsid w:val="00FB167C"/>
    <w:rsid w:val="00FB25DF"/>
    <w:rsid w:val="00FB4CDA"/>
    <w:rsid w:val="00FC5A64"/>
    <w:rsid w:val="00FC6041"/>
    <w:rsid w:val="00FC79FB"/>
    <w:rsid w:val="00FD2CE6"/>
    <w:rsid w:val="00FD455F"/>
    <w:rsid w:val="00FD73BD"/>
    <w:rsid w:val="00FE358A"/>
    <w:rsid w:val="00FE41BF"/>
    <w:rsid w:val="00FF415C"/>
    <w:rsid w:val="00FF5AF0"/>
    <w:rsid w:val="00FF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D5901"/>
  <w15:chartTrackingRefBased/>
  <w15:docId w15:val="{E8E86A77-BC09-41B3-A69E-90F771D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color w:val="6F6F6F" w:themeColor="text1" w:themeTint="BF"/>
        <w:sz w:val="22"/>
        <w:szCs w:val="22"/>
        <w:lang w:val="en-GB"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F88"/>
  </w:style>
  <w:style w:type="paragraph" w:styleId="Heading1">
    <w:name w:val="heading 1"/>
    <w:basedOn w:val="Normal"/>
    <w:next w:val="Normal"/>
    <w:link w:val="Heading1Char"/>
    <w:uiPriority w:val="9"/>
    <w:qFormat/>
    <w:rsid w:val="000B6316"/>
    <w:pPr>
      <w:keepNext/>
      <w:keepLines/>
      <w:spacing w:before="0" w:after="240"/>
      <w:outlineLvl w:val="0"/>
    </w:pPr>
    <w:rPr>
      <w:rFonts w:asciiTheme="majorHAnsi" w:eastAsia="Times New Roman" w:hAnsiTheme="majorHAnsi" w:cstheme="majorBidi"/>
      <w:color w:val="0070C0" w:themeColor="text2"/>
      <w:sz w:val="32"/>
      <w:szCs w:val="32"/>
      <w:lang w:val="en" w:eastAsia="en-GB"/>
    </w:rPr>
  </w:style>
  <w:style w:type="paragraph" w:styleId="Heading2">
    <w:name w:val="heading 2"/>
    <w:basedOn w:val="Normal"/>
    <w:next w:val="Normal"/>
    <w:link w:val="Heading2Char"/>
    <w:uiPriority w:val="9"/>
    <w:unhideWhenUsed/>
    <w:qFormat/>
    <w:rsid w:val="000B6316"/>
    <w:pPr>
      <w:keepNext/>
      <w:keepLines/>
      <w:spacing w:before="240"/>
      <w:outlineLvl w:val="1"/>
    </w:pPr>
    <w:rPr>
      <w:rFonts w:asciiTheme="majorHAnsi" w:eastAsiaTheme="majorEastAsia" w:hAnsiTheme="majorHAnsi" w:cstheme="majorBidi"/>
      <w:color w:val="0070C0" w:themeColor="text2"/>
      <w:sz w:val="26"/>
      <w:szCs w:val="26"/>
    </w:rPr>
  </w:style>
  <w:style w:type="paragraph" w:styleId="Heading3">
    <w:name w:val="heading 3"/>
    <w:basedOn w:val="10MainText"/>
    <w:next w:val="Normal"/>
    <w:link w:val="Heading3Char"/>
    <w:uiPriority w:val="9"/>
    <w:unhideWhenUsed/>
    <w:qFormat/>
    <w:rsid w:val="004C4674"/>
    <w:pPr>
      <w:spacing w:before="240"/>
      <w:outlineLvl w:val="2"/>
    </w:pPr>
    <w:rPr>
      <w:b/>
    </w:rPr>
  </w:style>
  <w:style w:type="paragraph" w:styleId="Heading4">
    <w:name w:val="heading 4"/>
    <w:basedOn w:val="10MainText"/>
    <w:next w:val="Normal"/>
    <w:link w:val="Heading4Char"/>
    <w:uiPriority w:val="9"/>
    <w:unhideWhenUsed/>
    <w:qFormat/>
    <w:rsid w:val="001D4DAE"/>
    <w:pPr>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17"/>
    <w:rPr>
      <w:rFonts w:ascii="Segoe UI" w:hAnsi="Segoe UI" w:cs="Segoe UI"/>
      <w:sz w:val="18"/>
      <w:szCs w:val="18"/>
    </w:rPr>
  </w:style>
  <w:style w:type="paragraph" w:styleId="Header">
    <w:name w:val="header"/>
    <w:basedOn w:val="Normal"/>
    <w:link w:val="HeaderChar"/>
    <w:uiPriority w:val="99"/>
    <w:unhideWhenUsed/>
    <w:rsid w:val="007956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5694"/>
  </w:style>
  <w:style w:type="paragraph" w:styleId="Footer">
    <w:name w:val="footer"/>
    <w:basedOn w:val="Normal"/>
    <w:link w:val="FooterChar"/>
    <w:uiPriority w:val="99"/>
    <w:unhideWhenUsed/>
    <w:rsid w:val="007956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5694"/>
  </w:style>
  <w:style w:type="character" w:styleId="Strong">
    <w:name w:val="Strong"/>
    <w:aliases w:val="Subtitles"/>
    <w:rsid w:val="00BC0C54"/>
    <w:rPr>
      <w:b/>
    </w:rPr>
  </w:style>
  <w:style w:type="paragraph" w:customStyle="1" w:styleId="10MainText">
    <w:name w:val="1.0 Main Text"/>
    <w:basedOn w:val="Normal"/>
    <w:link w:val="10MainTextChar"/>
    <w:qFormat/>
    <w:rsid w:val="00D8058B"/>
    <w:pPr>
      <w:spacing w:line="240" w:lineRule="auto"/>
    </w:pPr>
    <w:rPr>
      <w:rFonts w:eastAsia="Calibri" w:cs="Times New Roman"/>
      <w:color w:val="404040" w:themeColor="text1"/>
      <w:lang w:val="en" w:eastAsia="en-GB"/>
    </w:rPr>
  </w:style>
  <w:style w:type="character" w:customStyle="1" w:styleId="10MainTextChar">
    <w:name w:val="1.0 Main Text Char"/>
    <w:basedOn w:val="DefaultParagraphFont"/>
    <w:link w:val="10MainText"/>
    <w:rsid w:val="00D8058B"/>
    <w:rPr>
      <w:rFonts w:eastAsia="Calibri" w:cs="Times New Roman"/>
      <w:color w:val="404040" w:themeColor="text1"/>
      <w:lang w:val="en" w:eastAsia="en-GB"/>
    </w:rPr>
  </w:style>
  <w:style w:type="paragraph" w:customStyle="1" w:styleId="01FactsheetTitle">
    <w:name w:val="01. Factsheet Title"/>
    <w:next w:val="10MainText"/>
    <w:link w:val="01FactsheetTitleChar"/>
    <w:rsid w:val="00D65FF6"/>
    <w:pPr>
      <w:spacing w:after="360" w:line="240" w:lineRule="auto"/>
      <w:ind w:right="-125"/>
    </w:pPr>
    <w:rPr>
      <w:rFonts w:eastAsia="Calibri" w:cs="Times New Roman"/>
      <w:b/>
      <w:sz w:val="44"/>
    </w:rPr>
  </w:style>
  <w:style w:type="character" w:customStyle="1" w:styleId="01FactsheetTitleChar">
    <w:name w:val="01. Factsheet Title Char"/>
    <w:basedOn w:val="10MainTextChar"/>
    <w:link w:val="01FactsheetTitle"/>
    <w:rsid w:val="00D65FF6"/>
    <w:rPr>
      <w:rFonts w:ascii="Calibri" w:eastAsia="Calibri" w:hAnsi="Calibri" w:cs="Times New Roman"/>
      <w:b/>
      <w:color w:val="6F6F6F" w:themeColor="text1" w:themeTint="BF"/>
      <w:sz w:val="44"/>
      <w:lang w:val="en" w:eastAsia="en-GB"/>
    </w:rPr>
  </w:style>
  <w:style w:type="table" w:styleId="GridTable2-Accent3">
    <w:name w:val="Grid Table 2 Accent 3"/>
    <w:basedOn w:val="TableNormal"/>
    <w:uiPriority w:val="47"/>
    <w:locked/>
    <w:rsid w:val="000B6316"/>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004990" w:themeFill="background1"/>
      </w:tcPr>
    </w:tblStylePr>
    <w:tblStylePr w:type="lastRow">
      <w:rPr>
        <w:b/>
        <w:bCs/>
      </w:rPr>
      <w:tblPr/>
      <w:tcPr>
        <w:tcBorders>
          <w:top w:val="double" w:sz="2" w:space="0" w:color="FFD966" w:themeColor="accent3" w:themeTint="99"/>
          <w:bottom w:val="nil"/>
          <w:insideH w:val="nil"/>
          <w:insideV w:val="nil"/>
        </w:tcBorders>
        <w:shd w:val="clear" w:color="auto" w:fill="004990"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character" w:customStyle="1" w:styleId="Heading1Char">
    <w:name w:val="Heading 1 Char"/>
    <w:basedOn w:val="DefaultParagraphFont"/>
    <w:link w:val="Heading1"/>
    <w:uiPriority w:val="9"/>
    <w:rsid w:val="000B6316"/>
    <w:rPr>
      <w:rFonts w:asciiTheme="majorHAnsi" w:eastAsia="Times New Roman" w:hAnsiTheme="majorHAnsi" w:cstheme="majorBidi"/>
      <w:color w:val="0070C0" w:themeColor="text2"/>
      <w:sz w:val="32"/>
      <w:szCs w:val="32"/>
      <w:lang w:val="en" w:eastAsia="en-GB"/>
    </w:rPr>
  </w:style>
  <w:style w:type="character" w:styleId="PlaceholderText">
    <w:name w:val="Placeholder Text"/>
    <w:basedOn w:val="DefaultParagraphFont"/>
    <w:uiPriority w:val="99"/>
    <w:semiHidden/>
    <w:rsid w:val="00C50E09"/>
    <w:rPr>
      <w:color w:val="808080"/>
    </w:rPr>
  </w:style>
  <w:style w:type="character" w:customStyle="1" w:styleId="Heading2Char">
    <w:name w:val="Heading 2 Char"/>
    <w:basedOn w:val="DefaultParagraphFont"/>
    <w:link w:val="Heading2"/>
    <w:uiPriority w:val="9"/>
    <w:rsid w:val="000B6316"/>
    <w:rPr>
      <w:rFonts w:asciiTheme="majorHAnsi" w:eastAsiaTheme="majorEastAsia" w:hAnsiTheme="majorHAnsi" w:cstheme="majorBidi"/>
      <w:color w:val="0070C0" w:themeColor="text2"/>
      <w:sz w:val="26"/>
      <w:szCs w:val="26"/>
    </w:rPr>
  </w:style>
  <w:style w:type="paragraph" w:customStyle="1" w:styleId="3Texthighlight">
    <w:name w:val="3.Text (highlight)"/>
    <w:link w:val="3TexthighlightChar"/>
    <w:locked/>
    <w:rsid w:val="0078110C"/>
    <w:pPr>
      <w:shd w:val="clear" w:color="auto" w:fill="FFFF00"/>
      <w:spacing w:after="0" w:line="240" w:lineRule="auto"/>
    </w:pPr>
    <w:rPr>
      <w:rFonts w:eastAsia="Times New Roman" w:cs="Times New Roman"/>
      <w:color w:val="404040"/>
      <w:szCs w:val="24"/>
    </w:rPr>
  </w:style>
  <w:style w:type="character" w:customStyle="1" w:styleId="3TexthighlightChar">
    <w:name w:val="3.Text (highlight) Char"/>
    <w:basedOn w:val="DefaultParagraphFont"/>
    <w:link w:val="3Texthighlight"/>
    <w:rsid w:val="0078110C"/>
    <w:rPr>
      <w:rFonts w:ascii="Calibri" w:eastAsia="Times New Roman" w:hAnsi="Calibri" w:cs="Times New Roman"/>
      <w:color w:val="404040"/>
      <w:szCs w:val="24"/>
      <w:shd w:val="clear" w:color="auto" w:fill="FFFF00"/>
    </w:rPr>
  </w:style>
  <w:style w:type="character" w:customStyle="1" w:styleId="Heading3Char">
    <w:name w:val="Heading 3 Char"/>
    <w:basedOn w:val="DefaultParagraphFont"/>
    <w:link w:val="Heading3"/>
    <w:uiPriority w:val="9"/>
    <w:rsid w:val="004C4674"/>
    <w:rPr>
      <w:rFonts w:ascii="Calibri" w:eastAsia="Calibri" w:hAnsi="Calibri" w:cs="Times New Roman"/>
      <w:b/>
      <w:color w:val="6F6F6F" w:themeColor="text1" w:themeTint="BF"/>
      <w:lang w:val="en" w:eastAsia="en-GB"/>
    </w:rPr>
  </w:style>
  <w:style w:type="paragraph" w:customStyle="1" w:styleId="21Bullet1">
    <w:name w:val="2.1 Bullet 1"/>
    <w:basedOn w:val="Normal"/>
    <w:qFormat/>
    <w:rsid w:val="006470E5"/>
    <w:pPr>
      <w:numPr>
        <w:numId w:val="10"/>
      </w:numPr>
      <w:spacing w:before="0" w:line="240" w:lineRule="auto"/>
      <w:ind w:left="284" w:hanging="284"/>
    </w:pPr>
    <w:rPr>
      <w:rFonts w:eastAsia="Calibri" w:cs="Times New Roman"/>
      <w:color w:val="404040" w:themeColor="text1"/>
      <w:lang w:eastAsia="en-GB"/>
    </w:rPr>
  </w:style>
  <w:style w:type="paragraph" w:customStyle="1" w:styleId="Default">
    <w:name w:val="Default"/>
    <w:locked/>
    <w:rsid w:val="0097162B"/>
    <w:pPr>
      <w:autoSpaceDE w:val="0"/>
      <w:autoSpaceDN w:val="0"/>
      <w:adjustRightInd w:val="0"/>
      <w:spacing w:after="0" w:line="240" w:lineRule="auto"/>
    </w:pPr>
    <w:rPr>
      <w:rFonts w:cs="Calibri"/>
      <w:color w:val="000000"/>
      <w:sz w:val="24"/>
      <w:szCs w:val="24"/>
    </w:rPr>
  </w:style>
  <w:style w:type="paragraph" w:customStyle="1" w:styleId="Letteredlists">
    <w:name w:val="Lettered lists"/>
    <w:basedOn w:val="10MainText"/>
    <w:link w:val="LetteredlistsChar"/>
    <w:rsid w:val="000C14E4"/>
    <w:pPr>
      <w:numPr>
        <w:numId w:val="2"/>
      </w:numPr>
      <w:ind w:left="840" w:hanging="392"/>
    </w:pPr>
  </w:style>
  <w:style w:type="paragraph" w:customStyle="1" w:styleId="Letteredlists2">
    <w:name w:val="Lettered lists 2"/>
    <w:basedOn w:val="10MainText"/>
    <w:link w:val="Letteredlists2Char"/>
    <w:rsid w:val="000C14E4"/>
    <w:pPr>
      <w:numPr>
        <w:numId w:val="3"/>
      </w:numPr>
      <w:ind w:left="1276" w:hanging="425"/>
    </w:pPr>
  </w:style>
  <w:style w:type="character" w:customStyle="1" w:styleId="LetteredlistsChar">
    <w:name w:val="Lettered lists Char"/>
    <w:basedOn w:val="10MainTextChar"/>
    <w:link w:val="Letteredlists"/>
    <w:rsid w:val="000C14E4"/>
    <w:rPr>
      <w:rFonts w:eastAsia="Calibri" w:cs="Times New Roman"/>
      <w:color w:val="404040" w:themeColor="text1"/>
      <w:lang w:val="en" w:eastAsia="en-GB"/>
    </w:rPr>
  </w:style>
  <w:style w:type="paragraph" w:customStyle="1" w:styleId="22Bullet2">
    <w:name w:val="2.2 Bullet 2"/>
    <w:basedOn w:val="Normal"/>
    <w:link w:val="22Bullet2Char"/>
    <w:qFormat/>
    <w:rsid w:val="00795694"/>
    <w:pPr>
      <w:numPr>
        <w:numId w:val="4"/>
      </w:numPr>
      <w:tabs>
        <w:tab w:val="left" w:pos="284"/>
      </w:tabs>
      <w:ind w:left="709" w:hanging="283"/>
    </w:pPr>
    <w:rPr>
      <w:color w:val="404040" w:themeColor="text1"/>
    </w:rPr>
  </w:style>
  <w:style w:type="character" w:customStyle="1" w:styleId="Letteredlists2Char">
    <w:name w:val="Lettered lists 2 Char"/>
    <w:basedOn w:val="10MainTextChar"/>
    <w:link w:val="Letteredlists2"/>
    <w:rsid w:val="000C14E4"/>
    <w:rPr>
      <w:rFonts w:eastAsia="Calibri" w:cs="Times New Roman"/>
      <w:color w:val="404040" w:themeColor="text1"/>
      <w:lang w:val="en" w:eastAsia="en-GB"/>
    </w:rPr>
  </w:style>
  <w:style w:type="paragraph" w:customStyle="1" w:styleId="NumberedHeading1">
    <w:name w:val="Numbered Heading 1"/>
    <w:basedOn w:val="Normal"/>
    <w:link w:val="NumberedHeading1Char"/>
    <w:rsid w:val="003E2787"/>
    <w:pPr>
      <w:keepNext/>
      <w:keepLines/>
      <w:numPr>
        <w:numId w:val="6"/>
      </w:numPr>
      <w:spacing w:before="360" w:after="240"/>
      <w:ind w:left="425" w:hanging="425"/>
      <w:outlineLvl w:val="0"/>
    </w:pPr>
    <w:rPr>
      <w:rFonts w:asciiTheme="majorHAnsi" w:eastAsia="Times New Roman" w:hAnsiTheme="majorHAnsi" w:cstheme="majorBidi"/>
      <w:color w:val="004990" w:themeColor="background1"/>
      <w:sz w:val="32"/>
      <w:szCs w:val="32"/>
      <w:lang w:val="en" w:eastAsia="en-GB"/>
    </w:rPr>
  </w:style>
  <w:style w:type="character" w:customStyle="1" w:styleId="22Bullet2Char">
    <w:name w:val="2.2 Bullet 2 Char"/>
    <w:basedOn w:val="DefaultParagraphFont"/>
    <w:link w:val="22Bullet2"/>
    <w:rsid w:val="00795694"/>
    <w:rPr>
      <w:color w:val="404040" w:themeColor="text1"/>
    </w:rPr>
  </w:style>
  <w:style w:type="paragraph" w:customStyle="1" w:styleId="NumberedHeading2">
    <w:name w:val="Numbered Heading 2"/>
    <w:basedOn w:val="Heading2"/>
    <w:link w:val="NumberedHeading2Char"/>
    <w:rsid w:val="00900211"/>
    <w:pPr>
      <w:numPr>
        <w:numId w:val="1"/>
      </w:numPr>
      <w:ind w:left="567" w:hanging="567"/>
    </w:pPr>
  </w:style>
  <w:style w:type="character" w:customStyle="1" w:styleId="NumberedHeading1Char">
    <w:name w:val="Numbered Heading 1 Char"/>
    <w:basedOn w:val="10MainTextChar"/>
    <w:link w:val="NumberedHeading1"/>
    <w:rsid w:val="003E2787"/>
    <w:rPr>
      <w:rFonts w:asciiTheme="majorHAnsi" w:eastAsia="Times New Roman" w:hAnsiTheme="majorHAnsi" w:cstheme="majorBidi"/>
      <w:color w:val="004990" w:themeColor="background1"/>
      <w:sz w:val="32"/>
      <w:szCs w:val="32"/>
      <w:lang w:val="en" w:eastAsia="en-GB"/>
    </w:rPr>
  </w:style>
  <w:style w:type="paragraph" w:customStyle="1" w:styleId="Numberedheading3">
    <w:name w:val="Numbered heading 3"/>
    <w:basedOn w:val="Heading3"/>
    <w:link w:val="Numberedheading3Char"/>
    <w:rsid w:val="00B119A0"/>
    <w:pPr>
      <w:numPr>
        <w:numId w:val="5"/>
      </w:numPr>
      <w:ind w:left="357" w:hanging="357"/>
    </w:pPr>
  </w:style>
  <w:style w:type="character" w:customStyle="1" w:styleId="NumberedHeading2Char">
    <w:name w:val="Numbered Heading 2 Char"/>
    <w:basedOn w:val="Heading2Char"/>
    <w:link w:val="NumberedHeading2"/>
    <w:rsid w:val="00900211"/>
    <w:rPr>
      <w:rFonts w:asciiTheme="majorHAnsi" w:eastAsiaTheme="majorEastAsia" w:hAnsiTheme="majorHAnsi" w:cstheme="majorBidi"/>
      <w:color w:val="004990" w:themeColor="background1"/>
      <w:sz w:val="26"/>
      <w:szCs w:val="26"/>
    </w:rPr>
  </w:style>
  <w:style w:type="character" w:customStyle="1" w:styleId="Numberedheading3Char">
    <w:name w:val="Numbered heading 3 Char"/>
    <w:basedOn w:val="NumberedHeading2Char"/>
    <w:link w:val="Numberedheading3"/>
    <w:rsid w:val="00B119A0"/>
    <w:rPr>
      <w:rFonts w:asciiTheme="majorHAnsi" w:eastAsia="Calibri" w:hAnsiTheme="majorHAnsi" w:cs="Times New Roman"/>
      <w:b/>
      <w:color w:val="404040" w:themeColor="text1"/>
      <w:sz w:val="26"/>
      <w:szCs w:val="26"/>
      <w:lang w:val="en" w:eastAsia="en-GB"/>
    </w:rPr>
  </w:style>
  <w:style w:type="table" w:styleId="GridTable1Light">
    <w:name w:val="Grid Table 1 Light"/>
    <w:basedOn w:val="TableNormal"/>
    <w:uiPriority w:val="46"/>
    <w:locked/>
    <w:rsid w:val="00274CC1"/>
    <w:pPr>
      <w:spacing w:after="0" w:line="240" w:lineRule="auto"/>
    </w:pPr>
    <w:rPr>
      <w:color w:val="004990" w:themeColor="accent1"/>
    </w:rPr>
    <w:tblPr>
      <w:tblStyleRowBandSize w:val="1"/>
      <w:tblStyleColBandSize w:val="1"/>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74CC1"/>
    <w:pPr>
      <w:spacing w:after="0" w:line="240" w:lineRule="auto"/>
    </w:pPr>
    <w:rPr>
      <w:color w:val="004990" w:themeColor="accent1"/>
    </w:rPr>
    <w:tblPr>
      <w:tblStyleRowBandSize w:val="1"/>
      <w:tblStyleColBandSize w:val="1"/>
    </w:tblPr>
    <w:tblStylePr w:type="firstRow">
      <w:rPr>
        <w:b/>
        <w:bCs/>
      </w:rPr>
      <w:tblPr/>
      <w:tcPr>
        <w:tcBorders>
          <w:bottom w:val="single" w:sz="12" w:space="0" w:color="2392FF" w:themeColor="accent1" w:themeTint="99"/>
        </w:tcBorders>
      </w:tcPr>
    </w:tblStylePr>
    <w:tblStylePr w:type="lastRow">
      <w:rPr>
        <w:b/>
        <w:bCs/>
      </w:rPr>
      <w:tblPr/>
      <w:tcPr>
        <w:tcBorders>
          <w:top w:val="double" w:sz="2" w:space="0" w:color="239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9F7C5A"/>
    <w:pPr>
      <w:spacing w:after="0" w:line="240" w:lineRule="auto"/>
    </w:pPr>
    <w:tblPr>
      <w:tblStyleRowBandSize w:val="1"/>
      <w:tblStyleColBandSize w:val="1"/>
      <w:tblBorders>
        <w:top w:val="single" w:sz="4" w:space="0" w:color="BAE3F7" w:themeColor="accent2" w:themeTint="66"/>
        <w:left w:val="single" w:sz="4" w:space="0" w:color="BAE3F7" w:themeColor="accent2" w:themeTint="66"/>
        <w:bottom w:val="single" w:sz="4" w:space="0" w:color="BAE3F7" w:themeColor="accent2" w:themeTint="66"/>
        <w:right w:val="single" w:sz="4" w:space="0" w:color="BAE3F7" w:themeColor="accent2" w:themeTint="66"/>
        <w:insideH w:val="single" w:sz="4" w:space="0" w:color="BAE3F7" w:themeColor="accent2" w:themeTint="66"/>
        <w:insideV w:val="single" w:sz="4" w:space="0" w:color="BAE3F7" w:themeColor="accent2" w:themeTint="66"/>
      </w:tblBorders>
    </w:tblPr>
    <w:tblStylePr w:type="firstRow">
      <w:rPr>
        <w:b/>
        <w:bCs/>
      </w:rPr>
      <w:tblPr/>
      <w:tcPr>
        <w:tcBorders>
          <w:bottom w:val="single" w:sz="12" w:space="0" w:color="98D6F3" w:themeColor="accent2" w:themeTint="99"/>
        </w:tcBorders>
      </w:tcPr>
    </w:tblStylePr>
    <w:tblStylePr w:type="lastRow">
      <w:rPr>
        <w:b/>
        <w:bCs/>
      </w:rPr>
      <w:tblPr/>
      <w:tcPr>
        <w:tcBorders>
          <w:top w:val="double" w:sz="2" w:space="0" w:color="98D6F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9F7C5A"/>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9F7C5A"/>
    <w:pPr>
      <w:spacing w:after="0" w:line="240" w:lineRule="auto"/>
    </w:pPr>
    <w:tblPr>
      <w:tblStyleRowBandSize w:val="1"/>
      <w:tblStyleColBandSize w:val="1"/>
      <w:tblBorders>
        <w:top w:val="single" w:sz="4" w:space="0" w:color="C2C6CA" w:themeColor="accent4" w:themeTint="66"/>
        <w:left w:val="single" w:sz="4" w:space="0" w:color="C2C6CA" w:themeColor="accent4" w:themeTint="66"/>
        <w:bottom w:val="single" w:sz="4" w:space="0" w:color="C2C6CA" w:themeColor="accent4" w:themeTint="66"/>
        <w:right w:val="single" w:sz="4" w:space="0" w:color="C2C6CA" w:themeColor="accent4" w:themeTint="66"/>
        <w:insideH w:val="single" w:sz="4" w:space="0" w:color="C2C6CA" w:themeColor="accent4" w:themeTint="66"/>
        <w:insideV w:val="single" w:sz="4" w:space="0" w:color="C2C6CA" w:themeColor="accent4" w:themeTint="66"/>
      </w:tblBorders>
    </w:tblPr>
    <w:tblStylePr w:type="firstRow">
      <w:rPr>
        <w:b/>
        <w:bCs/>
      </w:rPr>
      <w:tblPr/>
      <w:tcPr>
        <w:tcBorders>
          <w:bottom w:val="single" w:sz="12" w:space="0" w:color="A4ABB1" w:themeColor="accent4" w:themeTint="99"/>
        </w:tcBorders>
      </w:tcPr>
    </w:tblStylePr>
    <w:tblStylePr w:type="lastRow">
      <w:rPr>
        <w:b/>
        <w:bCs/>
      </w:rPr>
      <w:tblPr/>
      <w:tcPr>
        <w:tcBorders>
          <w:top w:val="double" w:sz="2" w:space="0" w:color="A4ABB1"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D431C"/>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LightList-Accent3">
    <w:name w:val="Light List Accent 3"/>
    <w:basedOn w:val="TableNormal"/>
    <w:uiPriority w:val="61"/>
    <w:locked/>
    <w:rsid w:val="00984EAE"/>
    <w:pPr>
      <w:spacing w:after="0" w:line="240" w:lineRule="auto"/>
    </w:pPr>
    <w:rPr>
      <w:rFonts w:eastAsiaTheme="minorEastAsia"/>
      <w:lang w:val="en-US"/>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004990"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character" w:customStyle="1" w:styleId="Heading4Char">
    <w:name w:val="Heading 4 Char"/>
    <w:basedOn w:val="DefaultParagraphFont"/>
    <w:link w:val="Heading4"/>
    <w:uiPriority w:val="9"/>
    <w:rsid w:val="001D4DAE"/>
    <w:rPr>
      <w:rFonts w:ascii="Calibri" w:eastAsia="Calibri" w:hAnsi="Calibri" w:cs="Times New Roman"/>
      <w:color w:val="6F6F6F" w:themeColor="text1" w:themeTint="BF"/>
      <w:u w:val="single"/>
      <w:lang w:val="en" w:eastAsia="en-GB"/>
    </w:rPr>
  </w:style>
  <w:style w:type="paragraph" w:customStyle="1" w:styleId="Numberedlist">
    <w:name w:val="Numbered list"/>
    <w:basedOn w:val="10MainText"/>
    <w:link w:val="NumberedlistChar"/>
    <w:rsid w:val="00645197"/>
    <w:pPr>
      <w:numPr>
        <w:numId w:val="7"/>
      </w:numPr>
    </w:pPr>
  </w:style>
  <w:style w:type="character" w:customStyle="1" w:styleId="NumberedlistChar">
    <w:name w:val="Numbered list Char"/>
    <w:basedOn w:val="10MainTextChar"/>
    <w:link w:val="Numberedlist"/>
    <w:rsid w:val="00645197"/>
    <w:rPr>
      <w:rFonts w:eastAsia="Calibri" w:cs="Times New Roman"/>
      <w:color w:val="404040" w:themeColor="text1"/>
      <w:lang w:val="en" w:eastAsia="en-GB"/>
    </w:rPr>
  </w:style>
  <w:style w:type="character" w:customStyle="1" w:styleId="RedText">
    <w:name w:val="Red Text"/>
    <w:basedOn w:val="DefaultParagraphFont"/>
    <w:uiPriority w:val="1"/>
    <w:rsid w:val="00795694"/>
    <w:rPr>
      <w:rFonts w:ascii="Calibri" w:hAnsi="Calibri"/>
      <w:color w:val="FF0000"/>
      <w:sz w:val="22"/>
    </w:rPr>
  </w:style>
  <w:style w:type="character" w:customStyle="1" w:styleId="50Subscript">
    <w:name w:val="5.0 Subscript"/>
    <w:basedOn w:val="RedText"/>
    <w:uiPriority w:val="1"/>
    <w:qFormat/>
    <w:rsid w:val="0005437F"/>
    <w:rPr>
      <w:rFonts w:ascii="Calibri" w:hAnsi="Calibri"/>
      <w:color w:val="6F6F6F" w:themeColor="text1" w:themeTint="BF"/>
      <w:sz w:val="18"/>
      <w:u w:val="none"/>
    </w:rPr>
  </w:style>
  <w:style w:type="character" w:customStyle="1" w:styleId="Highlight">
    <w:name w:val="Highlight"/>
    <w:uiPriority w:val="1"/>
    <w:rsid w:val="00795694"/>
  </w:style>
  <w:style w:type="paragraph" w:customStyle="1" w:styleId="4Footertext">
    <w:name w:val="4. Footer text"/>
    <w:basedOn w:val="10MainText"/>
    <w:link w:val="4FootertextChar"/>
    <w:qFormat/>
    <w:rsid w:val="00D71CC6"/>
    <w:pPr>
      <w:spacing w:before="0" w:after="0"/>
    </w:pPr>
    <w:rPr>
      <w:sz w:val="18"/>
    </w:rPr>
  </w:style>
  <w:style w:type="character" w:customStyle="1" w:styleId="4FootertextChar">
    <w:name w:val="4. Footer text Char"/>
    <w:basedOn w:val="10MainTextChar"/>
    <w:link w:val="4Footertext"/>
    <w:rsid w:val="00D71CC6"/>
    <w:rPr>
      <w:rFonts w:ascii="Calibri" w:eastAsia="Calibri" w:hAnsi="Calibri" w:cs="Times New Roman"/>
      <w:color w:val="6F6F6F" w:themeColor="text1" w:themeTint="BF"/>
      <w:sz w:val="18"/>
      <w:lang w:val="en" w:eastAsia="en-GB"/>
    </w:rPr>
  </w:style>
  <w:style w:type="paragraph" w:customStyle="1" w:styleId="NumberedList2">
    <w:name w:val="Numbered List 2"/>
    <w:basedOn w:val="10MainText"/>
    <w:link w:val="NumberedList2Char"/>
    <w:rsid w:val="005075EC"/>
    <w:pPr>
      <w:numPr>
        <w:numId w:val="8"/>
      </w:numPr>
    </w:pPr>
  </w:style>
  <w:style w:type="table" w:styleId="PlainTable1">
    <w:name w:val="Plain Table 1"/>
    <w:basedOn w:val="TableNormal"/>
    <w:uiPriority w:val="41"/>
    <w:locked/>
    <w:rsid w:val="005F010F"/>
    <w:pPr>
      <w:spacing w:after="0" w:line="240" w:lineRule="auto"/>
    </w:pPr>
    <w:rPr>
      <w:color w:val="004990" w:themeColor="accent1"/>
    </w:rPr>
    <w:tblPr>
      <w:tblStyleRowBandSize w:val="1"/>
      <w:tblStyleColBandSize w:val="1"/>
    </w:tblPr>
    <w:tcPr>
      <w:shd w:val="clear" w:color="auto" w:fill="004990" w:themeFill="accent1"/>
    </w:tcPr>
    <w:tblStylePr w:type="firstRow">
      <w:rPr>
        <w:b/>
        <w:bCs/>
      </w:rPr>
    </w:tblStylePr>
    <w:tblStylePr w:type="lastRow">
      <w:rPr>
        <w:b/>
        <w:bCs/>
      </w:rPr>
      <w:tblPr/>
      <w:tcPr>
        <w:tcBorders>
          <w:top w:val="double" w:sz="4" w:space="0" w:color="00366B" w:themeColor="background1" w:themeShade="BF"/>
        </w:tcBorders>
      </w:tcPr>
    </w:tblStylePr>
    <w:tblStylePr w:type="firstCol">
      <w:rPr>
        <w:b/>
        <w:bCs/>
      </w:rPr>
    </w:tblStylePr>
    <w:tblStylePr w:type="lastCol">
      <w:rPr>
        <w:b/>
        <w:bCs/>
      </w:rPr>
    </w:tblStylePr>
    <w:tblStylePr w:type="band1Vert">
      <w:tblPr/>
      <w:tcPr>
        <w:shd w:val="clear" w:color="auto" w:fill="004488" w:themeFill="background1" w:themeFillShade="F2"/>
      </w:tcPr>
    </w:tblStylePr>
    <w:tblStylePr w:type="band1Horz">
      <w:tblPr/>
      <w:tcPr>
        <w:shd w:val="clear" w:color="auto" w:fill="004488" w:themeFill="background1" w:themeFillShade="F2"/>
      </w:tcPr>
    </w:tblStylePr>
  </w:style>
  <w:style w:type="character" w:customStyle="1" w:styleId="NumberedList2Char">
    <w:name w:val="Numbered List 2 Char"/>
    <w:basedOn w:val="10MainTextChar"/>
    <w:link w:val="NumberedList2"/>
    <w:rsid w:val="005075EC"/>
    <w:rPr>
      <w:rFonts w:eastAsia="Calibri" w:cs="Times New Roman"/>
      <w:color w:val="404040" w:themeColor="text1"/>
      <w:lang w:val="en" w:eastAsia="en-GB"/>
    </w:rPr>
  </w:style>
  <w:style w:type="table" w:customStyle="1" w:styleId="threesixty2">
    <w:name w:val="threesixty 2"/>
    <w:basedOn w:val="TableNormal"/>
    <w:uiPriority w:val="99"/>
    <w:rsid w:val="00435F88"/>
    <w:pPr>
      <w:spacing w:before="60" w:after="60" w:line="240" w:lineRule="auto"/>
    </w:pPr>
    <w:rPr>
      <w:color w:val="404040"/>
    </w:rPr>
    <w:tblPr>
      <w:tblBorders>
        <w:top w:val="single" w:sz="4" w:space="0" w:color="004990" w:themeColor="background1"/>
        <w:left w:val="single" w:sz="4" w:space="0" w:color="004990" w:themeColor="background1"/>
        <w:bottom w:val="single" w:sz="4" w:space="0" w:color="004990" w:themeColor="background1"/>
        <w:right w:val="single" w:sz="4" w:space="0" w:color="004990" w:themeColor="background1"/>
        <w:insideH w:val="single" w:sz="4" w:space="0" w:color="004990" w:themeColor="background1"/>
        <w:insideV w:val="single" w:sz="4" w:space="0" w:color="004990" w:themeColor="background1"/>
      </w:tblBorders>
    </w:tblPr>
    <w:tcPr>
      <w:shd w:val="clear" w:color="auto" w:fill="auto"/>
    </w:tcPr>
    <w:tblStylePr w:type="firstRow">
      <w:tblPr/>
      <w:tcPr>
        <w:shd w:val="clear" w:color="auto" w:fill="D1EDFA" w:themeFill="background2"/>
      </w:tcPr>
    </w:tblStylePr>
    <w:tblStylePr w:type="firstCol">
      <w:tblPr/>
      <w:tcPr>
        <w:shd w:val="clear" w:color="auto" w:fill="D1EDFA" w:themeFill="background2"/>
      </w:tcPr>
    </w:tblStylePr>
  </w:style>
  <w:style w:type="table" w:styleId="PlainTable5">
    <w:name w:val="Plain Table 5"/>
    <w:basedOn w:val="TableNormal"/>
    <w:uiPriority w:val="45"/>
    <w:locked/>
    <w:rsid w:val="00274CC1"/>
    <w:pPr>
      <w:spacing w:after="0" w:line="240" w:lineRule="auto"/>
    </w:pPr>
    <w:rPr>
      <w:color w:val="004990" w:themeColor="accen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004990"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00499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004990"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004990" w:themeFill="background1"/>
      </w:tcPr>
    </w:tblStylePr>
    <w:tblStylePr w:type="band1Vert">
      <w:tblPr/>
      <w:tcPr>
        <w:shd w:val="clear" w:color="auto" w:fill="004488" w:themeFill="background1" w:themeFillShade="F2"/>
      </w:tcPr>
    </w:tblStylePr>
    <w:tblStylePr w:type="band1Horz">
      <w:tblPr/>
      <w:tcPr>
        <w:shd w:val="clear" w:color="auto" w:fill="004488"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derlined">
    <w:name w:val="Underlined"/>
    <w:basedOn w:val="50Subscript"/>
    <w:uiPriority w:val="1"/>
    <w:rsid w:val="0005437F"/>
    <w:rPr>
      <w:rFonts w:ascii="Calibri" w:hAnsi="Calibri"/>
      <w:color w:val="6F6F6F" w:themeColor="text1" w:themeTint="BF"/>
      <w:sz w:val="22"/>
      <w:u w:val="single"/>
    </w:rPr>
  </w:style>
  <w:style w:type="paragraph" w:customStyle="1" w:styleId="Itallic">
    <w:name w:val="Itallic"/>
    <w:basedOn w:val="10MainText"/>
    <w:link w:val="ItallicChar"/>
    <w:rsid w:val="0005437F"/>
    <w:rPr>
      <w:i/>
    </w:rPr>
  </w:style>
  <w:style w:type="character" w:customStyle="1" w:styleId="ItallicChar">
    <w:name w:val="Itallic Char"/>
    <w:basedOn w:val="10MainTextChar"/>
    <w:link w:val="Itallic"/>
    <w:rsid w:val="0005437F"/>
    <w:rPr>
      <w:rFonts w:ascii="Calibri" w:eastAsia="Calibri" w:hAnsi="Calibri" w:cs="Times New Roman"/>
      <w:i/>
      <w:color w:val="6F6F6F" w:themeColor="text1" w:themeTint="BF"/>
      <w:lang w:val="en" w:eastAsia="en-GB"/>
    </w:rPr>
  </w:style>
  <w:style w:type="table" w:styleId="PlainTable2">
    <w:name w:val="Plain Table 2"/>
    <w:basedOn w:val="TableNormal"/>
    <w:uiPriority w:val="42"/>
    <w:locked/>
    <w:rsid w:val="005F010F"/>
    <w:pPr>
      <w:spacing w:after="0" w:line="240" w:lineRule="auto"/>
    </w:pPr>
    <w:rPr>
      <w:color w:val="004990" w:themeColor="accent1"/>
    </w:rPr>
    <w:tblPr>
      <w:tblStyleRowBandSize w:val="1"/>
      <w:tblStyleColBandSize w:val="1"/>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threesixty3">
    <w:name w:val="threesixty 3"/>
    <w:basedOn w:val="TableNormal"/>
    <w:uiPriority w:val="99"/>
    <w:rsid w:val="00435F88"/>
    <w:pPr>
      <w:spacing w:before="60" w:after="60" w:line="240" w:lineRule="auto"/>
    </w:pPr>
    <w:tblPr>
      <w:tblBorders>
        <w:top w:val="single" w:sz="4" w:space="0" w:color="004990" w:themeColor="background1"/>
        <w:left w:val="single" w:sz="4" w:space="0" w:color="004990" w:themeColor="background1"/>
        <w:bottom w:val="single" w:sz="4" w:space="0" w:color="004990" w:themeColor="background1"/>
        <w:right w:val="single" w:sz="4" w:space="0" w:color="004990" w:themeColor="background1"/>
        <w:insideH w:val="single" w:sz="4" w:space="0" w:color="004990" w:themeColor="background1"/>
        <w:insideV w:val="single" w:sz="4" w:space="0" w:color="004990" w:themeColor="background1"/>
      </w:tblBorders>
    </w:tblPr>
    <w:tblStylePr w:type="firstCol">
      <w:tblPr/>
      <w:tcPr>
        <w:shd w:val="clear" w:color="auto" w:fill="D1EDFA" w:themeFill="background2"/>
      </w:tcPr>
    </w:tblStylePr>
  </w:style>
  <w:style w:type="numbering" w:customStyle="1" w:styleId="Style1">
    <w:name w:val="Style1"/>
    <w:uiPriority w:val="99"/>
    <w:rsid w:val="00E36B4E"/>
    <w:pPr>
      <w:numPr>
        <w:numId w:val="9"/>
      </w:numPr>
    </w:pPr>
  </w:style>
  <w:style w:type="table" w:customStyle="1" w:styleId="threesixty">
    <w:name w:val="threesixty"/>
    <w:basedOn w:val="TableNormal"/>
    <w:uiPriority w:val="99"/>
    <w:rsid w:val="00ED431C"/>
    <w:pPr>
      <w:spacing w:before="60" w:after="60" w:line="240" w:lineRule="auto"/>
    </w:pPr>
    <w:rPr>
      <w:rFonts w:asciiTheme="minorHAnsi" w:hAnsiTheme="minorHAnsi"/>
      <w:color w:val="404040" w:themeColor="text1"/>
    </w:rPr>
    <w:tblPr>
      <w:tblBorders>
        <w:top w:val="single" w:sz="4" w:space="0" w:color="004990" w:themeColor="background1"/>
        <w:left w:val="single" w:sz="4" w:space="0" w:color="004990" w:themeColor="background1"/>
        <w:bottom w:val="single" w:sz="4" w:space="0" w:color="004990" w:themeColor="background1"/>
        <w:right w:val="single" w:sz="4" w:space="0" w:color="004990" w:themeColor="background1"/>
        <w:insideH w:val="single" w:sz="4" w:space="0" w:color="004990" w:themeColor="background1"/>
        <w:insideV w:val="single" w:sz="4" w:space="0" w:color="004990" w:themeColor="background1"/>
      </w:tblBorders>
    </w:tblPr>
    <w:tcPr>
      <w:vAlign w:val="center"/>
    </w:tcPr>
    <w:tblStylePr w:type="firstRow">
      <w:tblPr/>
      <w:tcPr>
        <w:shd w:val="clear" w:color="auto" w:fill="D1EDFA" w:themeFill="background2"/>
      </w:tcPr>
    </w:tblStylePr>
  </w:style>
  <w:style w:type="character" w:styleId="CommentReference">
    <w:name w:val="annotation reference"/>
    <w:basedOn w:val="DefaultParagraphFont"/>
    <w:uiPriority w:val="99"/>
    <w:semiHidden/>
    <w:unhideWhenUsed/>
    <w:rsid w:val="002747EC"/>
    <w:rPr>
      <w:sz w:val="16"/>
      <w:szCs w:val="16"/>
    </w:rPr>
  </w:style>
  <w:style w:type="paragraph" w:styleId="CommentText">
    <w:name w:val="annotation text"/>
    <w:basedOn w:val="Normal"/>
    <w:link w:val="CommentTextChar"/>
    <w:uiPriority w:val="99"/>
    <w:semiHidden/>
    <w:unhideWhenUsed/>
    <w:rsid w:val="002747EC"/>
    <w:pPr>
      <w:spacing w:line="240" w:lineRule="auto"/>
    </w:pPr>
    <w:rPr>
      <w:sz w:val="20"/>
      <w:szCs w:val="20"/>
    </w:rPr>
  </w:style>
  <w:style w:type="character" w:customStyle="1" w:styleId="CommentTextChar">
    <w:name w:val="Comment Text Char"/>
    <w:basedOn w:val="DefaultParagraphFont"/>
    <w:link w:val="CommentText"/>
    <w:uiPriority w:val="99"/>
    <w:semiHidden/>
    <w:rsid w:val="002747EC"/>
    <w:rPr>
      <w:sz w:val="20"/>
      <w:szCs w:val="20"/>
    </w:rPr>
  </w:style>
  <w:style w:type="paragraph" w:styleId="CommentSubject">
    <w:name w:val="annotation subject"/>
    <w:basedOn w:val="CommentText"/>
    <w:next w:val="CommentText"/>
    <w:link w:val="CommentSubjectChar"/>
    <w:uiPriority w:val="99"/>
    <w:semiHidden/>
    <w:unhideWhenUsed/>
    <w:rsid w:val="002747EC"/>
    <w:rPr>
      <w:b/>
      <w:bCs/>
    </w:rPr>
  </w:style>
  <w:style w:type="character" w:customStyle="1" w:styleId="CommentSubjectChar">
    <w:name w:val="Comment Subject Char"/>
    <w:basedOn w:val="CommentTextChar"/>
    <w:link w:val="CommentSubject"/>
    <w:uiPriority w:val="99"/>
    <w:semiHidden/>
    <w:rsid w:val="002747EC"/>
    <w:rPr>
      <w:b/>
      <w:bCs/>
      <w:sz w:val="20"/>
      <w:szCs w:val="20"/>
    </w:rPr>
  </w:style>
  <w:style w:type="paragraph" w:customStyle="1" w:styleId="30Tabletext">
    <w:name w:val="3.0 Table text"/>
    <w:basedOn w:val="10MainText"/>
    <w:link w:val="30TabletextChar"/>
    <w:qFormat/>
    <w:rsid w:val="00795694"/>
    <w:pPr>
      <w:spacing w:before="60" w:after="60"/>
    </w:pPr>
    <w:rPr>
      <w:rFonts w:asciiTheme="minorHAnsi" w:hAnsiTheme="minorHAnsi"/>
    </w:rPr>
  </w:style>
  <w:style w:type="character" w:customStyle="1" w:styleId="30TabletextChar">
    <w:name w:val="3.0 Table text Char"/>
    <w:basedOn w:val="10MainTextChar"/>
    <w:link w:val="30Tabletext"/>
    <w:rsid w:val="00795694"/>
    <w:rPr>
      <w:rFonts w:asciiTheme="minorHAnsi" w:eastAsia="Calibri" w:hAnsiTheme="minorHAnsi" w:cs="Times New Roman"/>
      <w:color w:val="404040" w:themeColor="text1"/>
      <w:lang w:val="en" w:eastAsia="en-GB"/>
    </w:rPr>
  </w:style>
  <w:style w:type="table" w:styleId="PlainTable3">
    <w:name w:val="Plain Table 3"/>
    <w:basedOn w:val="TableNormal"/>
    <w:uiPriority w:val="43"/>
    <w:locked/>
    <w:rsid w:val="005F010F"/>
    <w:pPr>
      <w:spacing w:after="0" w:line="240" w:lineRule="auto"/>
    </w:pPr>
    <w:rPr>
      <w:color w:val="004990" w:themeColor="accent1"/>
    </w:r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004488" w:themeFill="background1" w:themeFillShade="F2"/>
      </w:tcPr>
    </w:tblStylePr>
    <w:tblStylePr w:type="band1Horz">
      <w:tblPr/>
      <w:tcPr>
        <w:shd w:val="clear" w:color="auto" w:fill="004488"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74CC1"/>
    <w:pPr>
      <w:spacing w:after="0" w:line="240" w:lineRule="auto"/>
    </w:pPr>
    <w:rPr>
      <w:color w:val="004990" w:themeColor="accent1"/>
    </w:rPr>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4488" w:themeFill="background1" w:themeFillShade="F2"/>
      </w:tcPr>
    </w:tblStylePr>
    <w:tblStylePr w:type="band1Horz">
      <w:tblPr/>
      <w:tcPr>
        <w:shd w:val="clear" w:color="auto" w:fill="004488" w:themeFill="background1" w:themeFillShade="F2"/>
      </w:tcPr>
    </w:tblStylePr>
  </w:style>
  <w:style w:type="paragraph" w:customStyle="1" w:styleId="Bulletlists">
    <w:name w:val="Bullet lists"/>
    <w:basedOn w:val="Normal"/>
    <w:rsid w:val="00795694"/>
    <w:pPr>
      <w:spacing w:line="240" w:lineRule="auto"/>
      <w:ind w:left="360" w:hanging="360"/>
    </w:pPr>
    <w:rPr>
      <w:rFonts w:eastAsia="Calibri" w:cs="Times New Roman"/>
      <w:lang w:val="en" w:eastAsia="en-GB"/>
    </w:rPr>
  </w:style>
  <w:style w:type="paragraph" w:customStyle="1" w:styleId="Bulletlists2">
    <w:name w:val="Bullet lists 2"/>
    <w:basedOn w:val="Normal"/>
    <w:link w:val="Bulletlists2Char"/>
    <w:rsid w:val="00795694"/>
    <w:pPr>
      <w:ind w:left="1276" w:hanging="366"/>
    </w:pPr>
  </w:style>
  <w:style w:type="character" w:customStyle="1" w:styleId="Bulletlists2Char">
    <w:name w:val="Bullet lists 2 Char"/>
    <w:basedOn w:val="DefaultParagraphFont"/>
    <w:link w:val="Bulletlists2"/>
    <w:rsid w:val="00795694"/>
  </w:style>
  <w:style w:type="table" w:styleId="TableGrid">
    <w:name w:val="Table Grid"/>
    <w:basedOn w:val="TableNormal"/>
    <w:uiPriority w:val="39"/>
    <w:rsid w:val="00A520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0211"/>
  </w:style>
  <w:style w:type="paragraph" w:customStyle="1" w:styleId="3Text">
    <w:name w:val="3.Text"/>
    <w:basedOn w:val="Normal"/>
    <w:link w:val="3TextChar"/>
    <w:rsid w:val="00900211"/>
    <w:pPr>
      <w:spacing w:before="0" w:after="0" w:line="240" w:lineRule="auto"/>
    </w:pPr>
    <w:rPr>
      <w:rFonts w:eastAsia="Times New Roman" w:cs="Times New Roman"/>
      <w:color w:val="404040"/>
      <w:szCs w:val="24"/>
    </w:rPr>
  </w:style>
  <w:style w:type="character" w:customStyle="1" w:styleId="3TextChar">
    <w:name w:val="3.Text Char"/>
    <w:basedOn w:val="DefaultParagraphFont"/>
    <w:link w:val="3Text"/>
    <w:rsid w:val="00900211"/>
    <w:rPr>
      <w:rFonts w:eastAsia="Times New Roman" w:cs="Times New Roman"/>
      <w:color w:val="404040"/>
      <w:szCs w:val="24"/>
    </w:rPr>
  </w:style>
  <w:style w:type="paragraph" w:customStyle="1" w:styleId="07Bluebulletpoints">
    <w:name w:val="07. Blue bullet points"/>
    <w:basedOn w:val="Normal"/>
    <w:link w:val="07BluebulletpointsChar"/>
    <w:rsid w:val="00900211"/>
    <w:pPr>
      <w:numPr>
        <w:numId w:val="11"/>
      </w:numPr>
      <w:spacing w:before="0" w:after="0" w:line="240" w:lineRule="auto"/>
      <w:ind w:left="426" w:hanging="426"/>
      <w:jc w:val="both"/>
    </w:pPr>
    <w:rPr>
      <w:rFonts w:eastAsia="Times New Roman" w:cs="Times New Roman"/>
      <w:color w:val="00366B"/>
      <w:szCs w:val="26"/>
    </w:rPr>
  </w:style>
  <w:style w:type="character" w:customStyle="1" w:styleId="07BluebulletpointsChar">
    <w:name w:val="07. Blue bullet points Char"/>
    <w:link w:val="07Bluebulletpoints"/>
    <w:rsid w:val="00900211"/>
    <w:rPr>
      <w:rFonts w:eastAsia="Times New Roman" w:cs="Times New Roman"/>
      <w:color w:val="00366B"/>
      <w:szCs w:val="26"/>
    </w:rPr>
  </w:style>
  <w:style w:type="paragraph" w:customStyle="1" w:styleId="01WorksheetTitle">
    <w:name w:val="01. Worksheet Title"/>
    <w:next w:val="Normal"/>
    <w:link w:val="01WorksheetTitleChar"/>
    <w:rsid w:val="00900211"/>
    <w:pPr>
      <w:spacing w:before="0" w:line="240" w:lineRule="auto"/>
      <w:ind w:left="-851" w:right="-125"/>
    </w:pPr>
    <w:rPr>
      <w:rFonts w:eastAsia="Calibri" w:cs="Times New Roman"/>
      <w:b/>
      <w:color w:val="00366B"/>
      <w:sz w:val="40"/>
      <w:szCs w:val="40"/>
    </w:rPr>
  </w:style>
  <w:style w:type="character" w:customStyle="1" w:styleId="01WorksheetTitleChar">
    <w:name w:val="01. Worksheet Title Char"/>
    <w:link w:val="01WorksheetTitle"/>
    <w:rsid w:val="00900211"/>
    <w:rPr>
      <w:rFonts w:eastAsia="Calibri" w:cs="Times New Roman"/>
      <w:b/>
      <w:color w:val="00366B"/>
      <w:sz w:val="40"/>
      <w:szCs w:val="40"/>
    </w:rPr>
  </w:style>
  <w:style w:type="paragraph" w:customStyle="1" w:styleId="02Subtitle1">
    <w:name w:val="02. Subtitle 1"/>
    <w:basedOn w:val="Heading2"/>
    <w:next w:val="Normal"/>
    <w:link w:val="02Subtitle1Char"/>
    <w:rsid w:val="00900211"/>
    <w:pPr>
      <w:keepLines w:val="0"/>
      <w:widowControl w:val="0"/>
      <w:autoSpaceDE w:val="0"/>
      <w:autoSpaceDN w:val="0"/>
      <w:adjustRightInd w:val="0"/>
      <w:spacing w:before="120" w:line="240" w:lineRule="auto"/>
      <w:ind w:left="-851"/>
      <w:jc w:val="both"/>
    </w:pPr>
    <w:rPr>
      <w:rFonts w:ascii="Calibri" w:eastAsia="Times New Roman" w:hAnsi="Calibri" w:cs="Calibri"/>
      <w:b/>
      <w:bCs/>
      <w:iCs/>
      <w:color w:val="00366B"/>
      <w:position w:val="3"/>
      <w:sz w:val="28"/>
      <w:szCs w:val="28"/>
    </w:rPr>
  </w:style>
  <w:style w:type="character" w:customStyle="1" w:styleId="02Subtitle1Char">
    <w:name w:val="02. Subtitle 1 Char"/>
    <w:link w:val="02Subtitle1"/>
    <w:rsid w:val="00900211"/>
    <w:rPr>
      <w:rFonts w:eastAsia="Times New Roman" w:cs="Calibri"/>
      <w:b/>
      <w:bCs/>
      <w:iCs/>
      <w:color w:val="00366B"/>
      <w:position w:val="3"/>
      <w:sz w:val="28"/>
      <w:szCs w:val="28"/>
    </w:rPr>
  </w:style>
  <w:style w:type="paragraph" w:customStyle="1" w:styleId="06Bulletpoints">
    <w:name w:val="06. Bullet points"/>
    <w:basedOn w:val="Normal"/>
    <w:link w:val="06BulletpointsChar"/>
    <w:rsid w:val="00795694"/>
    <w:pPr>
      <w:numPr>
        <w:numId w:val="14"/>
      </w:numPr>
      <w:spacing w:line="240" w:lineRule="auto"/>
      <w:jc w:val="both"/>
    </w:pPr>
    <w:rPr>
      <w:rFonts w:eastAsia="Times New Roman" w:cs="Times New Roman"/>
      <w:color w:val="404040"/>
      <w:szCs w:val="20"/>
    </w:rPr>
  </w:style>
  <w:style w:type="character" w:customStyle="1" w:styleId="06BulletpointsChar">
    <w:name w:val="06. Bullet points Char"/>
    <w:link w:val="06Bulletpoints"/>
    <w:rsid w:val="00900211"/>
    <w:rPr>
      <w:rFonts w:eastAsia="Times New Roman" w:cs="Times New Roman"/>
      <w:color w:val="404040"/>
      <w:szCs w:val="20"/>
    </w:rPr>
  </w:style>
  <w:style w:type="paragraph" w:customStyle="1" w:styleId="03Subtitle2">
    <w:name w:val="03. Subtitle 2"/>
    <w:basedOn w:val="01WorksheetTitle"/>
    <w:link w:val="03Subtitle2Char"/>
    <w:rsid w:val="00900211"/>
    <w:pPr>
      <w:spacing w:before="120"/>
    </w:pPr>
    <w:rPr>
      <w:sz w:val="24"/>
      <w:szCs w:val="22"/>
      <w:u w:val="single"/>
    </w:rPr>
  </w:style>
  <w:style w:type="character" w:customStyle="1" w:styleId="03Subtitle2Char">
    <w:name w:val="03. Subtitle 2 Char"/>
    <w:link w:val="03Subtitle2"/>
    <w:rsid w:val="00900211"/>
    <w:rPr>
      <w:rFonts w:eastAsia="Calibri" w:cs="Times New Roman"/>
      <w:b/>
      <w:color w:val="00366B"/>
      <w:sz w:val="24"/>
      <w:u w:val="single"/>
    </w:rPr>
  </w:style>
  <w:style w:type="character" w:customStyle="1" w:styleId="subparatext">
    <w:name w:val="subparatext"/>
    <w:basedOn w:val="DefaultParagraphFont"/>
    <w:rsid w:val="00900211"/>
  </w:style>
  <w:style w:type="paragraph" w:styleId="ListParagraph">
    <w:name w:val="List Paragraph"/>
    <w:basedOn w:val="Normal"/>
    <w:uiPriority w:val="34"/>
    <w:qFormat/>
    <w:locked/>
    <w:rsid w:val="00D9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6361">
      <w:bodyDiv w:val="1"/>
      <w:marLeft w:val="0"/>
      <w:marRight w:val="0"/>
      <w:marTop w:val="0"/>
      <w:marBottom w:val="0"/>
      <w:divBdr>
        <w:top w:val="none" w:sz="0" w:space="0" w:color="auto"/>
        <w:left w:val="none" w:sz="0" w:space="0" w:color="auto"/>
        <w:bottom w:val="none" w:sz="0" w:space="0" w:color="auto"/>
        <w:right w:val="none" w:sz="0" w:space="0" w:color="auto"/>
      </w:divBdr>
    </w:div>
    <w:div w:id="689650244">
      <w:bodyDiv w:val="1"/>
      <w:marLeft w:val="0"/>
      <w:marRight w:val="0"/>
      <w:marTop w:val="0"/>
      <w:marBottom w:val="0"/>
      <w:divBdr>
        <w:top w:val="none" w:sz="0" w:space="0" w:color="auto"/>
        <w:left w:val="none" w:sz="0" w:space="0" w:color="auto"/>
        <w:bottom w:val="none" w:sz="0" w:space="0" w:color="auto"/>
        <w:right w:val="none" w:sz="0" w:space="0" w:color="auto"/>
      </w:divBdr>
    </w:div>
    <w:div w:id="14407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hreesixtybranding\templates\Template%20Document%20Template%20-%20Portrait.dotx" TargetMode="External"/></Relationships>
</file>

<file path=word/theme/theme1.xml><?xml version="1.0" encoding="utf-8"?>
<a:theme xmlns:a="http://schemas.openxmlformats.org/drawingml/2006/main" name="Theme1">
  <a:themeElements>
    <a:clrScheme name="threesixty standard">
      <a:dk1>
        <a:srgbClr val="404040"/>
      </a:dk1>
      <a:lt1>
        <a:srgbClr val="004990"/>
      </a:lt1>
      <a:dk2>
        <a:srgbClr val="0070C0"/>
      </a:dk2>
      <a:lt2>
        <a:srgbClr val="D1EDFA"/>
      </a:lt2>
      <a:accent1>
        <a:srgbClr val="004990"/>
      </a:accent1>
      <a:accent2>
        <a:srgbClr val="54BCEB"/>
      </a:accent2>
      <a:accent3>
        <a:srgbClr val="FFC000"/>
      </a:accent3>
      <a:accent4>
        <a:srgbClr val="6A737B"/>
      </a:accent4>
      <a:accent5>
        <a:srgbClr val="FFFFFF"/>
      </a:accent5>
      <a:accent6>
        <a:srgbClr val="FFFFFF"/>
      </a:accent6>
      <a:hlink>
        <a:srgbClr val="0000FF"/>
      </a:hlink>
      <a:folHlink>
        <a:srgbClr val="FFFFFF"/>
      </a:folHlink>
    </a:clrScheme>
    <a:fontScheme name="threesixty">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154EB3B5E174EA142FC0DDB5FC590" ma:contentTypeVersion="29" ma:contentTypeDescription="Create a new document." ma:contentTypeScope="" ma:versionID="545f78f1a6670edc2ff79f90ea173e4b">
  <xsd:schema xmlns:xsd="http://www.w3.org/2001/XMLSchema" xmlns:xs="http://www.w3.org/2001/XMLSchema" xmlns:p="http://schemas.microsoft.com/office/2006/metadata/properties" xmlns:ns2="b3b4273b-3646-41d3-aab8-fc9cfb3aa0cd" targetNamespace="http://schemas.microsoft.com/office/2006/metadata/properties" ma:root="true" ma:fieldsID="8141d7e6c7a97508112818e87c141543" ns2:_="">
    <xsd:import namespace="b3b4273b-3646-41d3-aab8-fc9cfb3aa0cd"/>
    <xsd:element name="properties">
      <xsd:complexType>
        <xsd:sequence>
          <xsd:element name="documentManagement">
            <xsd:complexType>
              <xsd:all>
                <xsd:element ref="ns2:ts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4273b-3646-41d3-aab8-fc9cfb3aa0cd" elementFormDefault="qualified">
    <xsd:import namespace="http://schemas.microsoft.com/office/2006/documentManagement/types"/>
    <xsd:import namespace="http://schemas.microsoft.com/office/infopath/2007/PartnerControls"/>
    <xsd:element name="ts_x0020_Category" ma:index="8" ma:displayName="Category" ma:default="-- None --" ma:description="Category: A brief description of the target audience or subject matter area." ma:format="Dropdown" ma:internalName="ts_x0020_Category">
      <xsd:simpleType>
        <xsd:restriction base="dms:Choice">
          <xsd:enumeration value="-- None --"/>
          <xsd:enumeration value="Analysis"/>
          <xsd:enumeration value="Guidance"/>
          <xsd:enumeration value="Knowledge Base"/>
          <xsd:enumeration value="Template Documents"/>
          <xsd:enumeration value="Suitability Report"/>
          <xsd:enumeration value="Checklist"/>
          <xsd:enumeration value="Pension Factsheets"/>
          <xsd:enumeration value="Investment Factsheets"/>
          <xsd:enumeration value="Mortgages Factsheet"/>
          <xsd:enumeration value="Assorted Factsheets"/>
          <xsd:enumeration value="Direct Off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s_x0020_Category xmlns="b3b4273b-3646-41d3-aab8-fc9cfb3aa0cd">Template Documents</ts_x0020_Category>
  </documentManagement>
</p:properties>
</file>

<file path=customXml/itemProps1.xml><?xml version="1.0" encoding="utf-8"?>
<ds:datastoreItem xmlns:ds="http://schemas.openxmlformats.org/officeDocument/2006/customXml" ds:itemID="{0020F7B4-D24D-1141-8576-A5BADD70B8C2}">
  <ds:schemaRefs>
    <ds:schemaRef ds:uri="http://schemas.openxmlformats.org/officeDocument/2006/bibliography"/>
  </ds:schemaRefs>
</ds:datastoreItem>
</file>

<file path=customXml/itemProps2.xml><?xml version="1.0" encoding="utf-8"?>
<ds:datastoreItem xmlns:ds="http://schemas.openxmlformats.org/officeDocument/2006/customXml" ds:itemID="{487CA8D7-B8F4-4338-8298-4C84CAD731E0}">
  <ds:schemaRefs>
    <ds:schemaRef ds:uri="http://schemas.microsoft.com/sharepoint/v3/contenttype/forms"/>
  </ds:schemaRefs>
</ds:datastoreItem>
</file>

<file path=customXml/itemProps3.xml><?xml version="1.0" encoding="utf-8"?>
<ds:datastoreItem xmlns:ds="http://schemas.openxmlformats.org/officeDocument/2006/customXml" ds:itemID="{9DBC30A5-C81B-43FB-B65D-D15D6E5A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4273b-3646-41d3-aab8-fc9cfb3a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7391F-9C51-42BF-ACE7-6C59A850C595}">
  <ds:schemaRefs>
    <ds:schemaRef ds:uri="http://schemas.microsoft.com/office/2006/metadata/properties"/>
    <ds:schemaRef ds:uri="http://schemas.microsoft.com/office/infopath/2007/PartnerControls"/>
    <ds:schemaRef ds:uri="b3b4273b-3646-41d3-aab8-fc9cfb3aa0cd"/>
  </ds:schemaRefs>
</ds:datastoreItem>
</file>

<file path=docProps/app.xml><?xml version="1.0" encoding="utf-8"?>
<Properties xmlns="http://schemas.openxmlformats.org/officeDocument/2006/extended-properties" xmlns:vt="http://schemas.openxmlformats.org/officeDocument/2006/docPropsVTypes">
  <Template>Template Document Template - Portrait</Template>
  <TotalTime>12</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SMCR ready - TC - Annual fit and proper assessment declaration</vt:lpstr>
    </vt:vector>
  </TitlesOfParts>
  <Manager/>
  <Company/>
  <LinksUpToDate>false</LinksUpToDate>
  <CharactersWithSpaces>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SMCR ready - TC - Annual fit and proper assessment declaration</dc:title>
  <dc:subject/>
  <dc:creator>Mark Dennison</dc:creator>
  <cp:keywords/>
  <dc:description/>
  <cp:lastModifiedBy>Sarah Dennison</cp:lastModifiedBy>
  <cp:revision>6</cp:revision>
  <cp:lastPrinted>2015-08-17T15:14:00Z</cp:lastPrinted>
  <dcterms:created xsi:type="dcterms:W3CDTF">2020-11-04T15:28:00Z</dcterms:created>
  <dcterms:modified xsi:type="dcterms:W3CDTF">2024-07-05T11:13:00Z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0x01010042C154EB3B5E174EA142FC0DDB5FC590</vt:lpwstr>
  </property>
</Properties>
</file>